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8" w:rsidRDefault="00A568F1">
      <w:pPr>
        <w:rPr>
          <w:sz w:val="22"/>
        </w:rPr>
      </w:pPr>
      <w:r>
        <w:rPr>
          <w:rFonts w:hint="eastAsia"/>
          <w:sz w:val="22"/>
        </w:rPr>
        <w:t>第</w:t>
      </w:r>
      <w:r w:rsidR="009B0A41">
        <w:rPr>
          <w:rFonts w:hint="eastAsia"/>
          <w:sz w:val="22"/>
        </w:rPr>
        <w:t>１</w:t>
      </w:r>
      <w:r>
        <w:rPr>
          <w:rFonts w:hint="eastAsia"/>
          <w:sz w:val="22"/>
        </w:rPr>
        <w:t>号様式（第４条関係）</w:t>
      </w:r>
    </w:p>
    <w:p w:rsidR="00A568F1" w:rsidRDefault="00A568F1">
      <w:pPr>
        <w:rPr>
          <w:sz w:val="22"/>
        </w:rPr>
      </w:pPr>
    </w:p>
    <w:p w:rsidR="00A568F1" w:rsidRDefault="00A568F1" w:rsidP="00A568F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錦町長　　　　　　　様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錦町企業立地促進補助金交付</w:t>
      </w:r>
      <w:r w:rsidR="00796623">
        <w:rPr>
          <w:rFonts w:hint="eastAsia"/>
          <w:sz w:val="22"/>
        </w:rPr>
        <w:t>事業者</w:t>
      </w:r>
      <w:r>
        <w:rPr>
          <w:rFonts w:hint="eastAsia"/>
          <w:sz w:val="22"/>
        </w:rPr>
        <w:t>指定申請書</w:t>
      </w:r>
    </w:p>
    <w:p w:rsidR="00A568F1" w:rsidRDefault="00796623" w:rsidP="009B0A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錦町企業立地促進補助金交付要綱第４条の規定により交付事業者</w:t>
      </w:r>
      <w:bookmarkStart w:id="0" w:name="_GoBack"/>
      <w:bookmarkEnd w:id="0"/>
      <w:r w:rsidR="00A568F1">
        <w:rPr>
          <w:rFonts w:hint="eastAsia"/>
          <w:sz w:val="22"/>
        </w:rPr>
        <w:t>の指定を受けたいので、下記のとおり申請します。</w:t>
      </w:r>
    </w:p>
    <w:p w:rsidR="00A568F1" w:rsidRDefault="00A568F1" w:rsidP="00A568F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１　名称及び所在地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２　工場・事務所等の種類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３　工場等の新設・増設、事務所等開設の別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４　予定投下固定資産額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lastRenderedPageBreak/>
        <w:t>５　新規雇用予定者数（錦町に住民票を有する者）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６　操業開始予定年月日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/>
        <w:rPr>
          <w:sz w:val="22"/>
        </w:rPr>
      </w:pPr>
      <w:r>
        <w:rPr>
          <w:sz w:val="22"/>
        </w:rPr>
        <w:t>７　添付書類</w:t>
      </w:r>
    </w:p>
    <w:p w:rsidR="00A568F1" w:rsidRDefault="00A568F1" w:rsidP="00A568F1">
      <w:pPr>
        <w:ind w:right="880"/>
        <w:rPr>
          <w:sz w:val="22"/>
        </w:rPr>
      </w:pPr>
      <w:r>
        <w:rPr>
          <w:sz w:val="22"/>
        </w:rPr>
        <w:t>（１）計画書（操業開始までの工程表等）</w:t>
      </w:r>
    </w:p>
    <w:p w:rsidR="00A568F1" w:rsidRDefault="00A568F1" w:rsidP="00A568F1">
      <w:pPr>
        <w:ind w:right="880"/>
        <w:rPr>
          <w:sz w:val="22"/>
        </w:rPr>
      </w:pPr>
      <w:r>
        <w:rPr>
          <w:sz w:val="22"/>
        </w:rPr>
        <w:t>（２）</w:t>
      </w:r>
      <w:r w:rsidR="00373653">
        <w:rPr>
          <w:sz w:val="22"/>
        </w:rPr>
        <w:t>建物平面図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（３）立地企業の雇用者の雇入れに関する計画書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（４）固定資産投資に関する計画書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（５）工場等における公害の防止に関する計画書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（６）定款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（７）法人の登記事項証明書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（８）印鑑証明書</w:t>
      </w:r>
    </w:p>
    <w:p w:rsidR="00373653" w:rsidRDefault="00373653" w:rsidP="00A568F1">
      <w:pPr>
        <w:ind w:right="880"/>
        <w:rPr>
          <w:sz w:val="22"/>
        </w:rPr>
      </w:pPr>
      <w:r>
        <w:rPr>
          <w:sz w:val="22"/>
        </w:rPr>
        <w:t>（９）過去３年分の納税証明書</w:t>
      </w:r>
    </w:p>
    <w:p w:rsidR="00373653" w:rsidRPr="00A568F1" w:rsidRDefault="00373653" w:rsidP="00A568F1">
      <w:pPr>
        <w:ind w:right="880"/>
        <w:rPr>
          <w:sz w:val="22"/>
        </w:rPr>
      </w:pPr>
      <w:r>
        <w:rPr>
          <w:sz w:val="22"/>
        </w:rPr>
        <w:t>（</w:t>
      </w:r>
      <w:r>
        <w:rPr>
          <w:sz w:val="22"/>
        </w:rPr>
        <w:t>10</w:t>
      </w:r>
      <w:r>
        <w:rPr>
          <w:sz w:val="22"/>
        </w:rPr>
        <w:t>）その他町長が必要と認めるもの</w:t>
      </w:r>
    </w:p>
    <w:sectPr w:rsidR="00373653" w:rsidRPr="00A568F1" w:rsidSect="0037365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A41" w:rsidRDefault="009B0A41" w:rsidP="009B0A41">
      <w:r>
        <w:separator/>
      </w:r>
    </w:p>
  </w:endnote>
  <w:endnote w:type="continuationSeparator" w:id="0">
    <w:p w:rsidR="009B0A41" w:rsidRDefault="009B0A41" w:rsidP="009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A41" w:rsidRDefault="009B0A41" w:rsidP="009B0A41">
      <w:r>
        <w:separator/>
      </w:r>
    </w:p>
  </w:footnote>
  <w:footnote w:type="continuationSeparator" w:id="0">
    <w:p w:rsidR="009B0A41" w:rsidRDefault="009B0A41" w:rsidP="009B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F1"/>
    <w:rsid w:val="00373653"/>
    <w:rsid w:val="00566D9D"/>
    <w:rsid w:val="00796623"/>
    <w:rsid w:val="009B0A41"/>
    <w:rsid w:val="00A568F1"/>
    <w:rsid w:val="00B2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5FC05-A2F1-41D4-BBDA-0019C8C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6D9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uiPriority w:val="11"/>
    <w:rsid w:val="00566D9D"/>
    <w:rPr>
      <w:rFonts w:ascii="Arial" w:eastAsia="ＭＳ ゴシック" w:hAnsi="Arial"/>
      <w:kern w:val="2"/>
      <w:sz w:val="24"/>
      <w:szCs w:val="24"/>
    </w:rPr>
  </w:style>
  <w:style w:type="paragraph" w:styleId="a5">
    <w:name w:val="No Spacing"/>
    <w:uiPriority w:val="1"/>
    <w:qFormat/>
    <w:rsid w:val="00566D9D"/>
    <w:pPr>
      <w:widowControl w:val="0"/>
      <w:jc w:val="both"/>
    </w:pPr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68F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568F1"/>
    <w:rPr>
      <w:kern w:val="2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A568F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568F1"/>
    <w:rPr>
      <w:kern w:val="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9B0A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0A41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B0A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0A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2773779E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東亨</dc:creator>
  <cp:keywords/>
  <dc:description/>
  <cp:lastModifiedBy>東亨</cp:lastModifiedBy>
  <cp:revision>3</cp:revision>
  <cp:lastPrinted>2022-03-29T01:53:00Z</cp:lastPrinted>
  <dcterms:created xsi:type="dcterms:W3CDTF">2022-03-10T04:41:00Z</dcterms:created>
  <dcterms:modified xsi:type="dcterms:W3CDTF">2022-04-13T04:33:00Z</dcterms:modified>
</cp:coreProperties>
</file>