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C46B9" w14:textId="6E590768" w:rsidR="00346253" w:rsidRDefault="00346253" w:rsidP="00346253">
      <w:r>
        <w:rPr>
          <w:rFonts w:hint="eastAsia"/>
        </w:rPr>
        <w:t>様式第</w:t>
      </w:r>
      <w:r w:rsidR="00DE75AA">
        <w:rPr>
          <w:rFonts w:hint="eastAsia"/>
        </w:rPr>
        <w:t>二十</w:t>
      </w:r>
      <w:r w:rsidR="005F719E">
        <w:rPr>
          <w:rFonts w:hint="eastAsia"/>
        </w:rPr>
        <w:t>五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664825A9" w:rsidR="00346253" w:rsidRDefault="00346253" w:rsidP="00346253">
      <w:pPr>
        <w:jc w:val="right"/>
      </w:pPr>
      <w:r>
        <w:rPr>
          <w:rFonts w:hint="eastAsia"/>
        </w:rPr>
        <w:t xml:space="preserve">　　</w:t>
      </w:r>
      <w:r w:rsidR="005463B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142809B3" w:rsidR="003267DC" w:rsidRPr="00407DD7" w:rsidRDefault="00F73838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5463B9">
        <w:rPr>
          <w:rFonts w:asciiTheme="minorEastAsia" w:hAnsiTheme="minorEastAsia" w:hint="eastAsia"/>
          <w:kern w:val="0"/>
        </w:rPr>
        <w:t>錦町長　　森本　完一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E00D4C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E00D4C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E00D4C">
        <w:rPr>
          <w:rFonts w:hint="eastAsia"/>
          <w:spacing w:val="100"/>
          <w:kern w:val="0"/>
          <w:fitText w:val="1560" w:id="1700053761"/>
        </w:rPr>
        <w:t>名称及</w:t>
      </w:r>
      <w:r w:rsidRPr="00E00D4C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E00D4C">
        <w:rPr>
          <w:rFonts w:hint="eastAsia"/>
          <w:spacing w:val="12"/>
          <w:kern w:val="0"/>
          <w:fitText w:val="1560" w:id="1700053762"/>
        </w:rPr>
        <w:t>代表者の氏</w:t>
      </w:r>
      <w:r w:rsidRPr="00E00D4C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1003E95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AB7A0" w14:textId="77777777" w:rsidR="009455B1" w:rsidRDefault="009455B1" w:rsidP="003C0825">
      <w:r>
        <w:separator/>
      </w:r>
    </w:p>
  </w:endnote>
  <w:endnote w:type="continuationSeparator" w:id="0">
    <w:p w14:paraId="3EF992FA" w14:textId="77777777" w:rsidR="009455B1" w:rsidRDefault="009455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A64804" w14:textId="77777777" w:rsidR="009455B1" w:rsidRDefault="009455B1" w:rsidP="003C0825">
      <w:r>
        <w:separator/>
      </w:r>
    </w:p>
  </w:footnote>
  <w:footnote w:type="continuationSeparator" w:id="0">
    <w:p w14:paraId="0867368D" w14:textId="77777777" w:rsidR="009455B1" w:rsidRDefault="009455B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463B9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00D4C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1D014FBB</Template>
  <TotalTime>0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2021-06-17T04:28:00Z</dcterms:modified>
</cp:coreProperties>
</file>