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3B8BC" w14:textId="63BF4E64" w:rsidR="0099376D" w:rsidRDefault="0099376D" w:rsidP="0099376D">
      <w:r>
        <w:rPr>
          <w:rFonts w:hint="eastAsia"/>
        </w:rPr>
        <w:t>様式第</w:t>
      </w:r>
      <w:r w:rsidR="00040B3D">
        <w:rPr>
          <w:rFonts w:hint="eastAsia"/>
        </w:rPr>
        <w:t>二十</w:t>
      </w:r>
      <w:r w:rsidR="00D77178">
        <w:rPr>
          <w:rFonts w:hint="eastAsia"/>
        </w:rPr>
        <w:t>四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22A86B98" w:rsidR="0099376D" w:rsidRDefault="0099376D" w:rsidP="0099376D">
      <w:pPr>
        <w:jc w:val="right"/>
      </w:pPr>
      <w:r>
        <w:rPr>
          <w:rFonts w:hint="eastAsia"/>
        </w:rPr>
        <w:t xml:space="preserve">　　</w:t>
      </w:r>
      <w:r w:rsidR="00FA7E33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2A375150" w:rsidR="003267DC" w:rsidRPr="00407DD7" w:rsidRDefault="00CA596F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335C32">
        <w:rPr>
          <w:rFonts w:asciiTheme="minorEastAsia" w:hAnsiTheme="minorEastAsia" w:hint="eastAsia"/>
          <w:kern w:val="0"/>
        </w:rPr>
        <w:t>錦町長　　森本　完一</w:t>
      </w:r>
      <w:r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52337BC1" w:rsidR="0099376D" w:rsidRDefault="0099376D" w:rsidP="00CA596F">
      <w:pPr>
        <w:ind w:leftChars="1400" w:left="3360"/>
      </w:pPr>
      <w:r w:rsidRPr="00D77178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D77178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D77178">
        <w:rPr>
          <w:rFonts w:hint="eastAsia"/>
          <w:spacing w:val="86"/>
          <w:kern w:val="0"/>
          <w:fitText w:val="1480" w:id="-2076462848"/>
        </w:rPr>
        <w:t>名称及</w:t>
      </w:r>
      <w:r w:rsidRPr="00D77178">
        <w:rPr>
          <w:rFonts w:hint="eastAsia"/>
          <w:spacing w:val="2"/>
          <w:kern w:val="0"/>
          <w:fitText w:val="1480" w:id="-2076462848"/>
        </w:rPr>
        <w:t>び</w:t>
      </w:r>
    </w:p>
    <w:p w14:paraId="4E47BE75" w14:textId="51A9FD0F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D77178">
        <w:rPr>
          <w:rFonts w:hint="eastAsia"/>
          <w:spacing w:val="12"/>
          <w:kern w:val="0"/>
          <w:fitText w:val="1560" w:id="1700050178"/>
        </w:rPr>
        <w:t>代表者の氏</w:t>
      </w:r>
      <w:r w:rsidRPr="00D77178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295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0AA7AA1A" w:rsidR="0099376D" w:rsidRPr="0050791D" w:rsidRDefault="008F0F3B" w:rsidP="0099376D">
      <w:r>
        <w:rPr>
          <w:rFonts w:hint="eastAsia"/>
        </w:rPr>
        <w:t xml:space="preserve">　</w:t>
      </w:r>
      <w:r w:rsidR="0037469D">
        <w:rPr>
          <w:rFonts w:hint="eastAsia"/>
        </w:rPr>
        <w:t>中小企業等経営強化法</w:t>
      </w:r>
      <w:r w:rsidRPr="0050791D">
        <w:rPr>
          <w:rFonts w:hint="eastAsia"/>
        </w:rPr>
        <w:t>施行規則第</w:t>
      </w:r>
      <w:r w:rsidR="00D77178">
        <w:rPr>
          <w:rFonts w:hint="eastAsia"/>
        </w:rPr>
        <w:t>26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４</w:t>
      </w:r>
      <w:r w:rsidR="0099376D" w:rsidRPr="0050791D">
        <w:rPr>
          <w:rFonts w:hint="eastAsia"/>
        </w:rPr>
        <w:t>項の規定に基づき、</w:t>
      </w:r>
      <w:r w:rsidR="00B923C9" w:rsidRPr="0050791D">
        <w:rPr>
          <w:rFonts w:hint="eastAsia"/>
        </w:rPr>
        <w:t>別紙の</w:t>
      </w:r>
      <w:r w:rsidR="0099376D" w:rsidRPr="0050791D">
        <w:rPr>
          <w:rFonts w:hint="eastAsia"/>
        </w:rPr>
        <w:t>設備</w:t>
      </w:r>
      <w:r w:rsidR="00911F12" w:rsidRPr="0050791D">
        <w:rPr>
          <w:rFonts w:hint="eastAsia"/>
        </w:rPr>
        <w:t>等</w:t>
      </w:r>
      <w:r w:rsidR="0099376D" w:rsidRPr="0050791D">
        <w:rPr>
          <w:rFonts w:hint="eastAsia"/>
        </w:rPr>
        <w:t>については</w:t>
      </w:r>
      <w:r w:rsidR="0000314B" w:rsidRPr="0050791D">
        <w:rPr>
          <w:rFonts w:hint="eastAsia"/>
        </w:rPr>
        <w:t>、</w:t>
      </w:r>
      <w:r w:rsidRPr="0050791D">
        <w:rPr>
          <w:rFonts w:hint="eastAsia"/>
        </w:rPr>
        <w:t>同規則第</w:t>
      </w:r>
      <w:r w:rsidR="00420446">
        <w:rPr>
          <w:rFonts w:hint="eastAsia"/>
        </w:rPr>
        <w:t>７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３</w:t>
      </w:r>
      <w:r w:rsidR="0099376D" w:rsidRPr="0050791D">
        <w:rPr>
          <w:rFonts w:hint="eastAsia"/>
        </w:rPr>
        <w:t>項に規定する要件</w:t>
      </w:r>
      <w:r w:rsidR="001471C5" w:rsidRPr="0050791D">
        <w:rPr>
          <w:rFonts w:hint="eastAsia"/>
        </w:rPr>
        <w:t>に</w:t>
      </w:r>
      <w:r w:rsidR="0099376D" w:rsidRPr="0050791D">
        <w:rPr>
          <w:rFonts w:hint="eastAsia"/>
        </w:rPr>
        <w:t>該当することを</w:t>
      </w:r>
      <w:r w:rsidR="001471C5" w:rsidRPr="0050791D">
        <w:rPr>
          <w:rFonts w:hint="eastAsia"/>
        </w:rPr>
        <w:t>誓約します。また、当該要件に該当することを</w:t>
      </w:r>
      <w:r w:rsidR="0099376D" w:rsidRPr="0050791D">
        <w:rPr>
          <w:rFonts w:hint="eastAsia"/>
        </w:rPr>
        <w:t>証する書類として別添のとおり提出します。</w:t>
      </w:r>
    </w:p>
    <w:p w14:paraId="2C425290" w14:textId="1FC43AAC" w:rsidR="0099376D" w:rsidRPr="0050791D" w:rsidRDefault="0099376D" w:rsidP="0099376D"/>
    <w:p w14:paraId="460B9FF7" w14:textId="563329CE" w:rsidR="00B923C9" w:rsidRPr="0050791D" w:rsidRDefault="00B923C9">
      <w:pPr>
        <w:widowControl/>
        <w:jc w:val="left"/>
      </w:pPr>
      <w:r w:rsidRPr="0050791D">
        <w:br w:type="page"/>
      </w:r>
    </w:p>
    <w:p w14:paraId="03D797CC" w14:textId="07953539" w:rsidR="0099376D" w:rsidRPr="0050791D" w:rsidRDefault="00B923C9" w:rsidP="0099376D">
      <w:r w:rsidRPr="0050791D">
        <w:rPr>
          <w:rFonts w:hint="eastAsia"/>
        </w:rPr>
        <w:lastRenderedPageBreak/>
        <w:t>別　紙</w:t>
      </w:r>
    </w:p>
    <w:p w14:paraId="33E65E2F" w14:textId="33463B6C" w:rsidR="008F0F3B" w:rsidRPr="0050791D" w:rsidRDefault="008F0F3B" w:rsidP="001471C5"/>
    <w:p w14:paraId="687A965E" w14:textId="5D356B2E" w:rsidR="00511237" w:rsidRPr="0050791D" w:rsidRDefault="00511237" w:rsidP="00511237">
      <w:r w:rsidRPr="0050791D">
        <w:rPr>
          <w:rFonts w:hint="eastAsia"/>
        </w:rPr>
        <w:t>＜様式第</w:t>
      </w:r>
      <w:r w:rsidR="00040B3D">
        <w:rPr>
          <w:rFonts w:hint="eastAsia"/>
        </w:rPr>
        <w:t xml:space="preserve">二十二　</w:t>
      </w:r>
      <w:r w:rsidRPr="0050791D">
        <w:rPr>
          <w:rFonts w:hint="eastAsia"/>
        </w:rPr>
        <w:t>別紙＞</w:t>
      </w:r>
    </w:p>
    <w:p w14:paraId="41E7879D" w14:textId="77777777" w:rsidR="00511237" w:rsidRPr="0050791D" w:rsidRDefault="00511237" w:rsidP="00511237">
      <w:r w:rsidRPr="0050791D">
        <w:rPr>
          <w:rFonts w:hint="eastAsia"/>
        </w:rPr>
        <w:t>４　先端設備等導入の内容</w:t>
      </w:r>
    </w:p>
    <w:p w14:paraId="6A4A685A" w14:textId="77777777" w:rsidR="00511237" w:rsidRPr="0050791D" w:rsidRDefault="00511237" w:rsidP="00511237">
      <w:r w:rsidRPr="0050791D">
        <w:rPr>
          <w:rFonts w:hint="eastAsia"/>
        </w:rPr>
        <w:t>（３）先端設備等の種類及び導入時期</w:t>
      </w:r>
    </w:p>
    <w:p w14:paraId="428268E5" w14:textId="5C859D72" w:rsidR="00CA596F" w:rsidRPr="0050791D" w:rsidRDefault="00511237" w:rsidP="001471C5">
      <w:r w:rsidRPr="0050791D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50791D" w:rsidRPr="0050791D" w14:paraId="310BB5EE" w14:textId="54BBAF39" w:rsidTr="008F0F3B">
        <w:tc>
          <w:tcPr>
            <w:tcW w:w="456" w:type="dxa"/>
          </w:tcPr>
          <w:p w14:paraId="7F9B8269" w14:textId="77777777" w:rsidR="008F0F3B" w:rsidRPr="0050791D" w:rsidRDefault="008F0F3B" w:rsidP="008F0F3B">
            <w:pPr>
              <w:jc w:val="center"/>
            </w:pPr>
          </w:p>
        </w:tc>
        <w:tc>
          <w:tcPr>
            <w:tcW w:w="2126" w:type="dxa"/>
          </w:tcPr>
          <w:p w14:paraId="361E0ABC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5E8250F3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金額</w:t>
            </w:r>
          </w:p>
          <w:p w14:paraId="3F3E0662" w14:textId="48685FF4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（千円）</w:t>
            </w:r>
          </w:p>
        </w:tc>
      </w:tr>
      <w:tr w:rsidR="0050791D" w:rsidRPr="0050791D" w14:paraId="1417269A" w14:textId="4987ADED" w:rsidTr="008F0F3B">
        <w:tc>
          <w:tcPr>
            <w:tcW w:w="456" w:type="dxa"/>
          </w:tcPr>
          <w:p w14:paraId="294F4347" w14:textId="77777777" w:rsidR="008F0F3B" w:rsidRPr="0050791D" w:rsidRDefault="008F0F3B" w:rsidP="008F0F3B">
            <w:r w:rsidRPr="0050791D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F41A448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8F0F3B" w:rsidRPr="0050791D" w:rsidRDefault="008F0F3B" w:rsidP="008F0F3B"/>
        </w:tc>
        <w:tc>
          <w:tcPr>
            <w:tcW w:w="3685" w:type="dxa"/>
          </w:tcPr>
          <w:p w14:paraId="75282C25" w14:textId="77777777" w:rsidR="008F0F3B" w:rsidRPr="0050791D" w:rsidRDefault="008F0F3B" w:rsidP="008F0F3B"/>
        </w:tc>
      </w:tr>
      <w:tr w:rsidR="0050791D" w:rsidRPr="0050791D" w14:paraId="3BDC324F" w14:textId="2132797C" w:rsidTr="008F0F3B">
        <w:tc>
          <w:tcPr>
            <w:tcW w:w="456" w:type="dxa"/>
          </w:tcPr>
          <w:p w14:paraId="57309AD1" w14:textId="77777777" w:rsidR="008F0F3B" w:rsidRPr="0050791D" w:rsidRDefault="008F0F3B" w:rsidP="008F0F3B">
            <w:r w:rsidRPr="0050791D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44AC62CC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8F0F3B" w:rsidRPr="0050791D" w:rsidRDefault="008F0F3B" w:rsidP="008F0F3B"/>
        </w:tc>
        <w:tc>
          <w:tcPr>
            <w:tcW w:w="3685" w:type="dxa"/>
          </w:tcPr>
          <w:p w14:paraId="286B4F35" w14:textId="77777777" w:rsidR="008F0F3B" w:rsidRPr="0050791D" w:rsidRDefault="008F0F3B" w:rsidP="008F0F3B"/>
        </w:tc>
      </w:tr>
      <w:tr w:rsidR="0050791D" w:rsidRPr="0050791D" w14:paraId="331C8CAA" w14:textId="37CA70D5" w:rsidTr="008F0F3B">
        <w:tc>
          <w:tcPr>
            <w:tcW w:w="456" w:type="dxa"/>
          </w:tcPr>
          <w:p w14:paraId="0982D526" w14:textId="77777777" w:rsidR="008F0F3B" w:rsidRPr="0050791D" w:rsidRDefault="008F0F3B" w:rsidP="008F0F3B">
            <w:r w:rsidRPr="0050791D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24123D1A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8F0F3B" w:rsidRPr="0050791D" w:rsidRDefault="008F0F3B" w:rsidP="008F0F3B"/>
        </w:tc>
        <w:tc>
          <w:tcPr>
            <w:tcW w:w="3685" w:type="dxa"/>
          </w:tcPr>
          <w:p w14:paraId="6C576747" w14:textId="77777777" w:rsidR="008F0F3B" w:rsidRPr="0050791D" w:rsidRDefault="008F0F3B" w:rsidP="008F0F3B"/>
        </w:tc>
      </w:tr>
      <w:tr w:rsidR="0050791D" w:rsidRPr="0050791D" w14:paraId="6F7637FB" w14:textId="70220F11" w:rsidTr="008F0F3B">
        <w:tc>
          <w:tcPr>
            <w:tcW w:w="456" w:type="dxa"/>
          </w:tcPr>
          <w:p w14:paraId="694D3763" w14:textId="77777777" w:rsidR="008F0F3B" w:rsidRPr="0050791D" w:rsidRDefault="008F0F3B" w:rsidP="008F0F3B">
            <w:r w:rsidRPr="0050791D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4C54E5A2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8F0F3B" w:rsidRPr="0050791D" w:rsidRDefault="008F0F3B" w:rsidP="008F0F3B"/>
        </w:tc>
        <w:tc>
          <w:tcPr>
            <w:tcW w:w="3685" w:type="dxa"/>
          </w:tcPr>
          <w:p w14:paraId="65A8FE2D" w14:textId="77777777" w:rsidR="008F0F3B" w:rsidRPr="0050791D" w:rsidRDefault="008F0F3B" w:rsidP="008F0F3B"/>
        </w:tc>
      </w:tr>
      <w:tr w:rsidR="0050791D" w:rsidRPr="0050791D" w14:paraId="579CA365" w14:textId="1F2C000E" w:rsidTr="008F0F3B">
        <w:tc>
          <w:tcPr>
            <w:tcW w:w="456" w:type="dxa"/>
          </w:tcPr>
          <w:p w14:paraId="254E8FFF" w14:textId="77777777" w:rsidR="008F0F3B" w:rsidRPr="0050791D" w:rsidRDefault="008F0F3B" w:rsidP="008F0F3B">
            <w:r w:rsidRPr="0050791D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091CD5B9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8F0F3B" w:rsidRPr="0050791D" w:rsidRDefault="008F0F3B" w:rsidP="008F0F3B"/>
        </w:tc>
        <w:tc>
          <w:tcPr>
            <w:tcW w:w="3685" w:type="dxa"/>
          </w:tcPr>
          <w:p w14:paraId="760AEEA7" w14:textId="77777777" w:rsidR="008F0F3B" w:rsidRPr="0050791D" w:rsidRDefault="008F0F3B" w:rsidP="008F0F3B"/>
        </w:tc>
      </w:tr>
      <w:tr w:rsidR="008F0F3B" w:rsidRPr="0050791D" w14:paraId="78BFDB53" w14:textId="77777777" w:rsidTr="00405177">
        <w:tc>
          <w:tcPr>
            <w:tcW w:w="6267" w:type="dxa"/>
            <w:gridSpan w:val="3"/>
          </w:tcPr>
          <w:p w14:paraId="497D3209" w14:textId="187655F9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62F554B7" w14:textId="77777777" w:rsidR="008F0F3B" w:rsidRPr="0050791D" w:rsidRDefault="008F0F3B" w:rsidP="008F0F3B"/>
        </w:tc>
      </w:tr>
    </w:tbl>
    <w:p w14:paraId="2F354E82" w14:textId="77777777" w:rsidR="001471C5" w:rsidRPr="0050791D" w:rsidRDefault="001471C5" w:rsidP="001471C5"/>
    <w:p w14:paraId="0B3A85E8" w14:textId="0ECCEB74" w:rsidR="00346253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>（備考）</w:t>
      </w:r>
    </w:p>
    <w:p w14:paraId="2CF7BC04" w14:textId="55CCDC8C" w:rsidR="008F0F3B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  １　</w:t>
      </w:r>
      <w:r w:rsidR="008F0F3B" w:rsidRPr="0050791D">
        <w:rPr>
          <w:rFonts w:ascii="ＭＳ 明朝" w:hAnsi="ＭＳ 明朝" w:hint="eastAsia"/>
          <w:sz w:val="21"/>
          <w:szCs w:val="21"/>
        </w:rPr>
        <w:t>導入しようとする先端設備等のうち、建物についてのみ記載する。</w:t>
      </w:r>
    </w:p>
    <w:p w14:paraId="4843BFFE" w14:textId="092DA66C" w:rsidR="00346253" w:rsidRPr="0050791D" w:rsidRDefault="008F0F3B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　</w:t>
      </w:r>
      <w:r w:rsidR="00040B3D">
        <w:rPr>
          <w:rFonts w:ascii="ＭＳ 明朝" w:hAnsi="ＭＳ 明朝" w:hint="eastAsia"/>
          <w:sz w:val="21"/>
          <w:szCs w:val="21"/>
        </w:rPr>
        <w:t xml:space="preserve">２　</w:t>
      </w:r>
      <w:r w:rsidRPr="0050791D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50791D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50791D" w:rsidRDefault="00407DD7">
      <w:pPr>
        <w:rPr>
          <w:rFonts w:asciiTheme="minorEastAsia" w:hAnsiTheme="minorEastAsia"/>
        </w:rPr>
      </w:pPr>
    </w:p>
    <w:sectPr w:rsidR="00407DD7" w:rsidRPr="0050791D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D02B0D" w14:textId="77777777" w:rsidR="00FB3352" w:rsidRDefault="00FB3352" w:rsidP="003C0825">
      <w:r>
        <w:separator/>
      </w:r>
    </w:p>
  </w:endnote>
  <w:endnote w:type="continuationSeparator" w:id="0">
    <w:p w14:paraId="4D357070" w14:textId="77777777" w:rsidR="00FB3352" w:rsidRDefault="00FB335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EAB20" w14:textId="77777777" w:rsidR="00FB3352" w:rsidRDefault="00FB3352" w:rsidP="003C0825">
      <w:r>
        <w:separator/>
      </w:r>
    </w:p>
  </w:footnote>
  <w:footnote w:type="continuationSeparator" w:id="0">
    <w:p w14:paraId="128AAD37" w14:textId="77777777" w:rsidR="00FB3352" w:rsidRDefault="00FB3352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0B3D"/>
    <w:rsid w:val="000460F3"/>
    <w:rsid w:val="0006535B"/>
    <w:rsid w:val="00081F74"/>
    <w:rsid w:val="000B0884"/>
    <w:rsid w:val="000E614A"/>
    <w:rsid w:val="00100DAD"/>
    <w:rsid w:val="00106A2D"/>
    <w:rsid w:val="001471C5"/>
    <w:rsid w:val="0017147A"/>
    <w:rsid w:val="001A1765"/>
    <w:rsid w:val="001E3A2A"/>
    <w:rsid w:val="001E3C92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299B"/>
    <w:rsid w:val="00334F45"/>
    <w:rsid w:val="00335C32"/>
    <w:rsid w:val="003370A1"/>
    <w:rsid w:val="00337CB7"/>
    <w:rsid w:val="00346253"/>
    <w:rsid w:val="00371CF2"/>
    <w:rsid w:val="0037469D"/>
    <w:rsid w:val="0039781F"/>
    <w:rsid w:val="003B1FCE"/>
    <w:rsid w:val="003C0825"/>
    <w:rsid w:val="00407DD7"/>
    <w:rsid w:val="00417725"/>
    <w:rsid w:val="00420446"/>
    <w:rsid w:val="00422CA0"/>
    <w:rsid w:val="00461063"/>
    <w:rsid w:val="00466B9A"/>
    <w:rsid w:val="004A2B34"/>
    <w:rsid w:val="004B76DB"/>
    <w:rsid w:val="004D4C95"/>
    <w:rsid w:val="004E62C3"/>
    <w:rsid w:val="00500F79"/>
    <w:rsid w:val="0050791D"/>
    <w:rsid w:val="00511237"/>
    <w:rsid w:val="005371FC"/>
    <w:rsid w:val="00537405"/>
    <w:rsid w:val="005520A1"/>
    <w:rsid w:val="00553CC8"/>
    <w:rsid w:val="005635E0"/>
    <w:rsid w:val="005776E3"/>
    <w:rsid w:val="00582EDD"/>
    <w:rsid w:val="005847AC"/>
    <w:rsid w:val="005A0FFA"/>
    <w:rsid w:val="0061695D"/>
    <w:rsid w:val="006178F2"/>
    <w:rsid w:val="00682C06"/>
    <w:rsid w:val="00696C22"/>
    <w:rsid w:val="00697B5E"/>
    <w:rsid w:val="006A79DE"/>
    <w:rsid w:val="006C0486"/>
    <w:rsid w:val="00776A7E"/>
    <w:rsid w:val="007C2C94"/>
    <w:rsid w:val="007C6295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8F0F3B"/>
    <w:rsid w:val="00911F12"/>
    <w:rsid w:val="00912BE9"/>
    <w:rsid w:val="009216EE"/>
    <w:rsid w:val="00921E0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A596F"/>
    <w:rsid w:val="00CB29B2"/>
    <w:rsid w:val="00CF5578"/>
    <w:rsid w:val="00D04DD8"/>
    <w:rsid w:val="00D11BCF"/>
    <w:rsid w:val="00D14713"/>
    <w:rsid w:val="00D33561"/>
    <w:rsid w:val="00D552C9"/>
    <w:rsid w:val="00D55945"/>
    <w:rsid w:val="00D57203"/>
    <w:rsid w:val="00D608CC"/>
    <w:rsid w:val="00D621F1"/>
    <w:rsid w:val="00D77178"/>
    <w:rsid w:val="00D80628"/>
    <w:rsid w:val="00DA187E"/>
    <w:rsid w:val="00DD4B5C"/>
    <w:rsid w:val="00E304FD"/>
    <w:rsid w:val="00ED310E"/>
    <w:rsid w:val="00ED32F4"/>
    <w:rsid w:val="00EE480B"/>
    <w:rsid w:val="00F40F76"/>
    <w:rsid w:val="00F447C6"/>
    <w:rsid w:val="00F5032B"/>
    <w:rsid w:val="00F93D9D"/>
    <w:rsid w:val="00FA7E33"/>
    <w:rsid w:val="00FB0C09"/>
    <w:rsid w:val="00FB3352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FC9770AC</Template>
  <TotalTime>0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2020-04-15T12:54:00Z</dcterms:created>
  <dcterms:modified xsi:type="dcterms:W3CDTF">2021-06-17T04:29:00Z</dcterms:modified>
</cp:coreProperties>
</file>