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C9" w:rsidRDefault="000857F7" w:rsidP="000857F7">
      <w:pPr>
        <w:jc w:val="center"/>
      </w:pPr>
      <w:r>
        <w:rPr>
          <w:rFonts w:hint="eastAsia"/>
        </w:rPr>
        <w:t>中小企業</w:t>
      </w:r>
      <w:r w:rsidR="00E204C9">
        <w:rPr>
          <w:rFonts w:hint="eastAsia"/>
        </w:rPr>
        <w:t>信用</w:t>
      </w:r>
      <w:r>
        <w:rPr>
          <w:rFonts w:hint="eastAsia"/>
        </w:rPr>
        <w:t>保険法第２条第５項第</w:t>
      </w:r>
      <w:r w:rsidR="00962970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号　添付資料</w:t>
      </w:r>
    </w:p>
    <w:p w:rsidR="000857F7" w:rsidRDefault="000857F7" w:rsidP="000857F7">
      <w:pPr>
        <w:jc w:val="center"/>
      </w:pPr>
    </w:p>
    <w:p w:rsidR="000857F7" w:rsidRPr="00B56CCB" w:rsidRDefault="000857F7" w:rsidP="000857F7">
      <w:pPr>
        <w:jc w:val="center"/>
        <w:rPr>
          <w:b/>
          <w:sz w:val="24"/>
          <w:szCs w:val="24"/>
        </w:rPr>
      </w:pPr>
      <w:r w:rsidRPr="00B56CCB">
        <w:rPr>
          <w:rFonts w:hint="eastAsia"/>
          <w:b/>
          <w:sz w:val="24"/>
          <w:szCs w:val="24"/>
        </w:rPr>
        <w:t>月　別　売　上　表</w:t>
      </w:r>
    </w:p>
    <w:p w:rsidR="000857F7" w:rsidRDefault="000857F7" w:rsidP="000857F7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362"/>
        <w:gridCol w:w="2363"/>
        <w:gridCol w:w="2363"/>
      </w:tblGrid>
      <w:tr w:rsidR="000857F7" w:rsidTr="00AE1B55">
        <w:tc>
          <w:tcPr>
            <w:tcW w:w="1134" w:type="dxa"/>
          </w:tcPr>
          <w:p w:rsidR="000857F7" w:rsidRDefault="000857F7"/>
        </w:tc>
        <w:tc>
          <w:tcPr>
            <w:tcW w:w="2362" w:type="dxa"/>
          </w:tcPr>
          <w:p w:rsidR="000857F7" w:rsidRDefault="00AE1B55" w:rsidP="00E204C9">
            <w:pPr>
              <w:jc w:val="center"/>
            </w:pPr>
            <w:r>
              <w:rPr>
                <w:rFonts w:hint="eastAsia"/>
              </w:rPr>
              <w:t>平成　　年</w:t>
            </w:r>
          </w:p>
        </w:tc>
        <w:tc>
          <w:tcPr>
            <w:tcW w:w="2363" w:type="dxa"/>
          </w:tcPr>
          <w:p w:rsidR="000857F7" w:rsidRDefault="00AE1B55" w:rsidP="00E204C9">
            <w:pPr>
              <w:jc w:val="center"/>
            </w:pPr>
            <w:r>
              <w:rPr>
                <w:rFonts w:hint="eastAsia"/>
              </w:rPr>
              <w:t>平成</w:t>
            </w:r>
            <w:r w:rsidR="000B22B1">
              <w:rPr>
                <w:rFonts w:hint="eastAsia"/>
              </w:rPr>
              <w:t>（令和）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2363" w:type="dxa"/>
          </w:tcPr>
          <w:p w:rsidR="000857F7" w:rsidRDefault="000B22B1" w:rsidP="00E204C9">
            <w:pPr>
              <w:jc w:val="center"/>
            </w:pPr>
            <w:r>
              <w:rPr>
                <w:rFonts w:hint="eastAsia"/>
              </w:rPr>
              <w:t>令和</w:t>
            </w:r>
            <w:r w:rsidR="00AE1B55">
              <w:rPr>
                <w:rFonts w:hint="eastAsia"/>
              </w:rPr>
              <w:t xml:space="preserve">　　年</w:t>
            </w:r>
          </w:p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353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270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25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3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6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80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</w:tbl>
    <w:p w:rsidR="000857F7" w:rsidRDefault="000857F7" w:rsidP="00B56CCB">
      <w:pPr>
        <w:ind w:firstLineChars="100" w:firstLine="210"/>
      </w:pPr>
      <w:r>
        <w:rPr>
          <w:rFonts w:hint="eastAsia"/>
        </w:rPr>
        <w:t>※</w:t>
      </w:r>
      <w:r w:rsidR="00E204C9">
        <w:rPr>
          <w:rFonts w:hint="eastAsia"/>
        </w:rPr>
        <w:t>２ヶ</w:t>
      </w:r>
      <w:r>
        <w:rPr>
          <w:rFonts w:hint="eastAsia"/>
        </w:rPr>
        <w:t>年分</w:t>
      </w:r>
      <w:r w:rsidR="004179E4">
        <w:rPr>
          <w:rFonts w:hint="eastAsia"/>
        </w:rPr>
        <w:t>（２４ヶ月分）</w:t>
      </w:r>
      <w:r>
        <w:rPr>
          <w:rFonts w:hint="eastAsia"/>
        </w:rPr>
        <w:t>の月別売上高をご記入ください。</w:t>
      </w:r>
    </w:p>
    <w:p w:rsidR="00B56CCB" w:rsidRDefault="00B56CCB"/>
    <w:p w:rsidR="000857F7" w:rsidRPr="00033797" w:rsidRDefault="000857F7"/>
    <w:p w:rsidR="00B56CCB" w:rsidRDefault="00B56CCB" w:rsidP="00B56CCB">
      <w:pPr>
        <w:ind w:firstLineChars="500" w:firstLine="1050"/>
      </w:pPr>
      <w:r>
        <w:rPr>
          <w:rFonts w:hint="eastAsia"/>
        </w:rPr>
        <w:t>上記記載の金額は、当社の売上高と相違ありません。</w:t>
      </w:r>
    </w:p>
    <w:p w:rsidR="00B56CCB" w:rsidRDefault="00B56CCB"/>
    <w:p w:rsidR="00B56CCB" w:rsidRDefault="00B56CCB">
      <w:r>
        <w:rPr>
          <w:rFonts w:hint="eastAsia"/>
        </w:rPr>
        <w:t xml:space="preserve">申請者　</w:t>
      </w:r>
      <w:r w:rsidRPr="00E204C9">
        <w:rPr>
          <w:rFonts w:hint="eastAsia"/>
          <w:spacing w:val="105"/>
          <w:kern w:val="0"/>
          <w:fitText w:val="1050" w:id="1951715072"/>
        </w:rPr>
        <w:t>法人</w:t>
      </w:r>
      <w:r w:rsidRPr="00E204C9">
        <w:rPr>
          <w:rFonts w:hint="eastAsia"/>
          <w:kern w:val="0"/>
          <w:fitText w:val="1050" w:id="1951715072"/>
        </w:rPr>
        <w:t>名</w:t>
      </w:r>
    </w:p>
    <w:p w:rsidR="00B56CCB" w:rsidRDefault="00B56CCB" w:rsidP="00B56CCB">
      <w:pPr>
        <w:ind w:firstLineChars="200" w:firstLine="840"/>
      </w:pPr>
      <w:r w:rsidRPr="00B56CCB">
        <w:rPr>
          <w:rFonts w:hint="eastAsia"/>
          <w:spacing w:val="105"/>
          <w:kern w:val="0"/>
          <w:fitText w:val="1050" w:id="1951715073"/>
        </w:rPr>
        <w:t xml:space="preserve">住　</w:t>
      </w:r>
      <w:r w:rsidRPr="00B56CCB">
        <w:rPr>
          <w:rFonts w:hint="eastAsia"/>
          <w:kern w:val="0"/>
          <w:fitText w:val="1050" w:id="1951715073"/>
        </w:rPr>
        <w:t>所</w:t>
      </w:r>
      <w:r>
        <w:rPr>
          <w:rFonts w:hint="eastAsia"/>
        </w:rPr>
        <w:t xml:space="preserve">　</w:t>
      </w:r>
    </w:p>
    <w:p w:rsidR="00B56CCB" w:rsidRDefault="00B56CCB" w:rsidP="00B56CCB">
      <w:pPr>
        <w:ind w:firstLineChars="200" w:firstLine="840"/>
      </w:pPr>
      <w:r w:rsidRPr="00B56CCB">
        <w:rPr>
          <w:rFonts w:hint="eastAsia"/>
          <w:spacing w:val="105"/>
          <w:kern w:val="0"/>
          <w:fitText w:val="1050" w:id="1951715074"/>
        </w:rPr>
        <w:t>代表</w:t>
      </w:r>
      <w:r w:rsidRPr="00B56CCB">
        <w:rPr>
          <w:rFonts w:hint="eastAsia"/>
          <w:kern w:val="0"/>
          <w:fitText w:val="1050" w:id="1951715074"/>
        </w:rPr>
        <w:t>者</w:t>
      </w:r>
      <w:r>
        <w:rPr>
          <w:rFonts w:hint="eastAsia"/>
        </w:rPr>
        <w:t xml:space="preserve">　　　　　　　　　　　　　　　　　　　　　　㊞</w:t>
      </w:r>
    </w:p>
    <w:p w:rsidR="00B56CCB" w:rsidRDefault="00B56CCB"/>
    <w:p w:rsidR="00B56CCB" w:rsidRPr="00B56CCB" w:rsidRDefault="00B56CCB">
      <w:pPr>
        <w:rPr>
          <w:u w:val="single"/>
        </w:rPr>
      </w:pPr>
      <w:r w:rsidRPr="00B56CCB">
        <w:rPr>
          <w:rFonts w:hint="eastAsia"/>
          <w:u w:val="single"/>
        </w:rPr>
        <w:t>証明者（税理士等）</w:t>
      </w:r>
    </w:p>
    <w:p w:rsidR="00B56CCB" w:rsidRDefault="00B56CCB"/>
    <w:p w:rsidR="00B56CCB" w:rsidRDefault="00B56CCB"/>
    <w:p w:rsidR="00B56CCB" w:rsidRDefault="00B56CCB">
      <w:r>
        <w:rPr>
          <w:rFonts w:hint="eastAsia"/>
        </w:rPr>
        <w:t xml:space="preserve">　　　　　　　　　　　　　　　　　　　　　　　　　　　　　　　㊞</w:t>
      </w:r>
    </w:p>
    <w:p w:rsidR="00B42C0D" w:rsidRDefault="00B42C0D"/>
    <w:p w:rsidR="00B42C0D" w:rsidRPr="000857F7" w:rsidRDefault="00B42C0D">
      <w:r>
        <w:rPr>
          <w:rFonts w:hint="eastAsia"/>
        </w:rPr>
        <w:t>※「証明者」の印がある場合は「売上高の根拠資料」の提出は必要ありません。</w:t>
      </w:r>
    </w:p>
    <w:sectPr w:rsidR="00B42C0D" w:rsidRPr="000857F7" w:rsidSect="00B42C0D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97" w:rsidRDefault="00033797" w:rsidP="00033797">
      <w:r>
        <w:separator/>
      </w:r>
    </w:p>
  </w:endnote>
  <w:endnote w:type="continuationSeparator" w:id="0">
    <w:p w:rsidR="00033797" w:rsidRDefault="00033797" w:rsidP="0003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97" w:rsidRDefault="00033797" w:rsidP="00033797">
      <w:r>
        <w:separator/>
      </w:r>
    </w:p>
  </w:footnote>
  <w:footnote w:type="continuationSeparator" w:id="0">
    <w:p w:rsidR="00033797" w:rsidRDefault="00033797" w:rsidP="0003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F7"/>
    <w:rsid w:val="00033797"/>
    <w:rsid w:val="000857F7"/>
    <w:rsid w:val="000B22B1"/>
    <w:rsid w:val="004179E4"/>
    <w:rsid w:val="006512FB"/>
    <w:rsid w:val="0068130D"/>
    <w:rsid w:val="008568FA"/>
    <w:rsid w:val="00864D4D"/>
    <w:rsid w:val="00962970"/>
    <w:rsid w:val="00AE1B55"/>
    <w:rsid w:val="00B42C0D"/>
    <w:rsid w:val="00B56CCB"/>
    <w:rsid w:val="00D03E8D"/>
    <w:rsid w:val="00E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BAB6B-5659-4C7C-84DA-A0CDD1C7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97"/>
  </w:style>
  <w:style w:type="paragraph" w:styleId="a6">
    <w:name w:val="footer"/>
    <w:basedOn w:val="a"/>
    <w:link w:val="a7"/>
    <w:uiPriority w:val="99"/>
    <w:unhideWhenUsed/>
    <w:rsid w:val="0003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2B33-23B6-4675-A41D-AA89A4E7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3FFB1073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中村裕二</cp:lastModifiedBy>
  <cp:revision>2</cp:revision>
  <dcterms:created xsi:type="dcterms:W3CDTF">2020-04-11T05:43:00Z</dcterms:created>
  <dcterms:modified xsi:type="dcterms:W3CDTF">2020-04-11T05:43:00Z</dcterms:modified>
</cp:coreProperties>
</file>