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30" w:rsidRDefault="00FD04AC" w:rsidP="004B1E30">
      <w:pPr>
        <w:pStyle w:val="a4"/>
        <w:jc w:val="center"/>
        <w:rPr>
          <w:rFonts w:eastAsia="ＭＳ Ｐゴシック" w:hint="eastAsia"/>
          <w:b/>
          <w:bCs/>
          <w:sz w:val="24"/>
        </w:rPr>
      </w:pPr>
      <w:bookmarkStart w:id="0" w:name="_GoBack"/>
      <w:bookmarkEnd w:id="0"/>
      <w:r w:rsidRPr="004B1E30">
        <w:rPr>
          <w:rFonts w:eastAsia="ＭＳ Ｐゴシック"/>
          <w:b/>
          <w:bCs/>
          <w:sz w:val="24"/>
        </w:rPr>
        <w:t>中小</w:t>
      </w:r>
      <w:r w:rsidRPr="004B1E30">
        <w:rPr>
          <w:rFonts w:eastAsia="ＭＳ Ｐゴシック" w:hint="eastAsia"/>
          <w:b/>
          <w:bCs/>
          <w:sz w:val="24"/>
        </w:rPr>
        <w:t>企業信用</w:t>
      </w:r>
      <w:r w:rsidRPr="004B1E30">
        <w:rPr>
          <w:rFonts w:eastAsia="ＭＳ Ｐゴシック"/>
          <w:b/>
          <w:bCs/>
          <w:sz w:val="24"/>
        </w:rPr>
        <w:t>保険法第２条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="004B073F">
        <w:rPr>
          <w:rFonts w:eastAsia="ＭＳ Ｐゴシック" w:hint="eastAsia"/>
          <w:b/>
          <w:bCs/>
          <w:sz w:val="24"/>
        </w:rPr>
        <w:t>５</w:t>
      </w:r>
      <w:r w:rsidRPr="004B1E30">
        <w:rPr>
          <w:rFonts w:eastAsia="ＭＳ Ｐゴシック"/>
          <w:b/>
          <w:bCs/>
          <w:sz w:val="24"/>
        </w:rPr>
        <w:t>項</w:t>
      </w:r>
      <w:r w:rsidRPr="004B1E30">
        <w:rPr>
          <w:rFonts w:eastAsia="ＭＳ Ｐゴシック" w:hint="eastAsia"/>
          <w:b/>
          <w:bCs/>
          <w:sz w:val="24"/>
        </w:rPr>
        <w:t>第</w:t>
      </w:r>
      <w:r w:rsidRPr="004B1E30">
        <w:rPr>
          <w:rFonts w:eastAsia="ＭＳ Ｐゴシック"/>
          <w:b/>
          <w:bCs/>
          <w:sz w:val="24"/>
        </w:rPr>
        <w:t>５号</w:t>
      </w:r>
      <w:r w:rsidRPr="004B1E30">
        <w:rPr>
          <w:rFonts w:eastAsia="ＭＳ Ｐゴシック"/>
          <w:b/>
          <w:bCs/>
          <w:sz w:val="24"/>
        </w:rPr>
        <w:t>(</w:t>
      </w:r>
      <w:r w:rsidRPr="004B1E30">
        <w:rPr>
          <w:rFonts w:eastAsia="ＭＳ Ｐゴシック"/>
          <w:b/>
          <w:bCs/>
          <w:sz w:val="24"/>
        </w:rPr>
        <w:t>イ</w:t>
      </w:r>
      <w:r w:rsidRPr="004B1E30">
        <w:rPr>
          <w:rFonts w:eastAsia="ＭＳ Ｐゴシック" w:hint="eastAsia"/>
          <w:b/>
          <w:bCs/>
          <w:sz w:val="24"/>
        </w:rPr>
        <w:t>)</w:t>
      </w:r>
      <w:r w:rsidR="00F241F8">
        <w:rPr>
          <w:rFonts w:eastAsia="ＭＳ Ｐゴシック" w:hint="eastAsia"/>
          <w:b/>
          <w:bCs/>
          <w:sz w:val="24"/>
        </w:rPr>
        <w:t>－②</w:t>
      </w:r>
      <w:r w:rsidR="00BD4CBD" w:rsidRPr="004B1E30">
        <w:rPr>
          <w:rFonts w:eastAsia="ＭＳ Ｐゴシック" w:hint="eastAsia"/>
          <w:b/>
          <w:bCs/>
          <w:sz w:val="24"/>
        </w:rPr>
        <w:t xml:space="preserve">　</w:t>
      </w:r>
      <w:r w:rsidR="00012422" w:rsidRPr="004B1E30">
        <w:rPr>
          <w:rFonts w:eastAsia="ＭＳ Ｐゴシック" w:hint="eastAsia"/>
          <w:b/>
          <w:bCs/>
          <w:sz w:val="24"/>
        </w:rPr>
        <w:t>別紙</w:t>
      </w:r>
    </w:p>
    <w:p w:rsidR="00F2345E" w:rsidRPr="004B1E30" w:rsidRDefault="00F2345E" w:rsidP="004B1E30">
      <w:pPr>
        <w:pStyle w:val="a4"/>
        <w:jc w:val="center"/>
        <w:rPr>
          <w:rFonts w:eastAsia="ＭＳ Ｐゴシック" w:hint="eastAsia"/>
          <w:b/>
          <w:bCs/>
          <w:sz w:val="24"/>
        </w:rPr>
      </w:pPr>
    </w:p>
    <w:tbl>
      <w:tblPr>
        <w:tblW w:w="1049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3801"/>
        <w:gridCol w:w="2091"/>
        <w:gridCol w:w="2268"/>
        <w:gridCol w:w="2126"/>
      </w:tblGrid>
      <w:tr w:rsidR="004B1E30" w:rsidRPr="004B1E30" w:rsidTr="009E61A5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１　事業が属する業種毎の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最近１年間の売上げ等について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8614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当社の主たる</w:t>
            </w:r>
            <w:r w:rsidR="0086140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業種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は、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3963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業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861406" w:rsidP="009E61A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（※注１）　　　</w:t>
            </w:r>
            <w:r w:rsidR="009E61A5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（単位　</w:t>
            </w:r>
            <w:r w:rsidR="009E61A5" w:rsidRPr="004F64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千</w:t>
            </w:r>
            <w:r w:rsidR="009E61A5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861406" w:rsidP="008614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　種（※注２）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最近１年間の売上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構</w:t>
            </w:r>
            <w:r w:rsidR="003963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成</w:t>
            </w:r>
            <w:r w:rsidR="003963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比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861406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861406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61406" w:rsidRPr="004B1E30" w:rsidTr="00861406">
        <w:trPr>
          <w:trHeight w:val="120"/>
        </w:trPr>
        <w:tc>
          <w:tcPr>
            <w:tcW w:w="2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61406" w:rsidRPr="004B1E30" w:rsidTr="00861406">
        <w:trPr>
          <w:trHeight w:val="340"/>
        </w:trPr>
        <w:tc>
          <w:tcPr>
            <w:tcW w:w="20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861406" w:rsidRPr="004B1E30" w:rsidTr="00861406">
        <w:trPr>
          <w:trHeight w:val="403"/>
        </w:trPr>
        <w:tc>
          <w:tcPr>
            <w:tcW w:w="2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業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406" w:rsidRPr="004B1E30" w:rsidRDefault="0086140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861406" w:rsidP="00AE7EE9">
            <w:pPr>
              <w:widowControl/>
              <w:ind w:firstLineChars="1500" w:firstLine="27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</w:t>
            </w:r>
          </w:p>
        </w:tc>
        <w:tc>
          <w:tcPr>
            <w:tcW w:w="20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3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396390">
            <w:pPr>
              <w:widowControl/>
              <w:ind w:firstLineChars="100" w:firstLine="18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全</w:t>
            </w:r>
            <w:r w:rsidR="003963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体</w:t>
            </w:r>
            <w:r w:rsidR="003963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3963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売</w:t>
            </w:r>
            <w:r w:rsidR="003963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E1C16" w:rsidRPr="004B1E30" w:rsidTr="00CE1C16">
        <w:trPr>
          <w:trHeight w:val="33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C16" w:rsidRPr="004B1E30" w:rsidRDefault="00CE1C1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C16" w:rsidRPr="004B1E30" w:rsidRDefault="00CE1C1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※注１　最近１年間の売上高が最大の業種名（主たる業種）を記載。主たる業種は指定業種であることが必要。</w:t>
            </w:r>
          </w:p>
        </w:tc>
      </w:tr>
      <w:tr w:rsidR="00CE1C16" w:rsidRPr="004B1E30" w:rsidTr="00CE1C16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C16" w:rsidRPr="004B1E30" w:rsidRDefault="00CE1C1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390" w:rsidRDefault="00CE1C16" w:rsidP="0039639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※注２　業種欄には、日本標準商業分類の細分類番号と細分類業種名を記載。</w:t>
            </w:r>
          </w:p>
          <w:p w:rsidR="00CE1C16" w:rsidRPr="004B1E30" w:rsidRDefault="00396390" w:rsidP="00396390">
            <w:pPr>
              <w:widowControl/>
              <w:ind w:firstLineChars="300" w:firstLine="5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なお、主たる業種</w:t>
            </w:r>
            <w:r w:rsidRPr="009E1D1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double"/>
              </w:rPr>
              <w:t>以外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の売上高</w:t>
            </w:r>
            <w:r w:rsidR="00235C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および業種名等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は合算して記載することも可能。</w:t>
            </w:r>
          </w:p>
        </w:tc>
      </w:tr>
      <w:tr w:rsidR="004B1E30" w:rsidRPr="004B1E30" w:rsidTr="009E61A5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C16" w:rsidRDefault="00CE1C1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4B1E30" w:rsidRPr="004B1E30" w:rsidRDefault="00CE1C1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２　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最近３ヶ月間の売上げ等について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270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（１）</w:t>
            </w:r>
            <w:r w:rsidR="00CE1C16" w:rsidRPr="007561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主たる業種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の売上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F64C4" w:rsidP="004F64C4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（単位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千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円）</w:t>
            </w:r>
          </w:p>
        </w:tc>
      </w:tr>
      <w:tr w:rsidR="004B1E30" w:rsidRPr="004B1E30" w:rsidTr="009E61A5">
        <w:trPr>
          <w:trHeight w:val="23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4B1E30" w:rsidRPr="004B1E30" w:rsidTr="009E61A5">
        <w:trPr>
          <w:trHeight w:val="37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1C16" w:rsidRPr="004B1E30" w:rsidTr="00CE1C16">
        <w:trPr>
          <w:trHeight w:val="270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C16" w:rsidRPr="004B1E30" w:rsidRDefault="00CE1C1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（２）</w:t>
            </w:r>
            <w:r w:rsidRPr="007561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企業全体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の売上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1C16" w:rsidRPr="004B1E30" w:rsidRDefault="00CE1C16" w:rsidP="004B1E3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16" w:rsidRPr="004B1E30" w:rsidRDefault="00CE1C1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2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最近３ヶ月の売上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</w:tr>
      <w:tr w:rsidR="004B1E30" w:rsidRPr="004B1E30" w:rsidTr="009E61A5">
        <w:trPr>
          <w:trHeight w:val="34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B1E30" w:rsidRPr="004B1E30" w:rsidTr="009E61A5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E1C16" w:rsidRPr="004B1E30" w:rsidTr="00CE1C16">
        <w:trPr>
          <w:gridAfter w:val="3"/>
          <w:wAfter w:w="6485" w:type="dxa"/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C16" w:rsidRPr="004B1E30" w:rsidRDefault="00CE1C1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C16" w:rsidRPr="004B1E30" w:rsidRDefault="00CE1C16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270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75617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３ 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前年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同期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３ヶ月間の売上げ等について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1E30" w:rsidRPr="004B1E30" w:rsidTr="009E61A5">
        <w:trPr>
          <w:trHeight w:val="270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（１）</w:t>
            </w:r>
            <w:r w:rsidR="00756178" w:rsidRPr="007561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主たる業種</w:t>
            </w:r>
            <w:r w:rsidR="00756178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の売上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9E61A5" w:rsidP="009E61A5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（単位　</w:t>
            </w:r>
            <w:r w:rsidRPr="004F64C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千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円）</w:t>
            </w:r>
          </w:p>
        </w:tc>
      </w:tr>
      <w:tr w:rsidR="004B1E30" w:rsidRPr="004B1E30" w:rsidTr="009E61A5">
        <w:trPr>
          <w:trHeight w:val="27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756178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前年同期</w:t>
            </w:r>
            <w:r w:rsidR="004B1E30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月</w:t>
            </w:r>
          </w:p>
        </w:tc>
      </w:tr>
      <w:tr w:rsidR="004B1E30" w:rsidRPr="004B1E30" w:rsidTr="009E61A5">
        <w:trPr>
          <w:trHeight w:val="25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E30" w:rsidRPr="004B1E30" w:rsidRDefault="004B1E30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6178" w:rsidRPr="004B1E30" w:rsidTr="00756178">
        <w:trPr>
          <w:trHeight w:val="270"/>
        </w:trPr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178" w:rsidRPr="004B1E30" w:rsidRDefault="0075617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（２）</w:t>
            </w:r>
            <w:r w:rsidRPr="007561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u w:val="single"/>
              </w:rPr>
              <w:t>企業全体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の売上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6178" w:rsidRPr="004B1E30" w:rsidRDefault="00756178" w:rsidP="004B1E3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178" w:rsidRPr="004B1E30" w:rsidRDefault="00756178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E61A5" w:rsidRPr="004B1E30" w:rsidTr="009E61A5">
        <w:trPr>
          <w:trHeight w:val="4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A5" w:rsidRPr="004B1E30" w:rsidRDefault="00756178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前年同期</w:t>
            </w:r>
            <w:r w:rsidR="009E61A5"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３ヶ月の売上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C85B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</w:tr>
      <w:tr w:rsidR="009E61A5" w:rsidRPr="004B1E30" w:rsidTr="009E61A5">
        <w:trPr>
          <w:trHeight w:val="1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A5" w:rsidRPr="004B1E30" w:rsidRDefault="009E61A5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E61A5" w:rsidRPr="004B1E30" w:rsidTr="009E61A5">
        <w:trPr>
          <w:trHeight w:val="27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上記３ヶ月の合計金額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1A5" w:rsidRPr="004B1E30" w:rsidRDefault="009E61A5" w:rsidP="004B1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4B1E3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A7768" w:rsidRPr="009E61A5" w:rsidRDefault="008A7768" w:rsidP="009E61A5">
      <w:pPr>
        <w:ind w:firstLineChars="200" w:firstLine="440"/>
        <w:rPr>
          <w:rFonts w:eastAsia="ＭＳ Ｐゴシック"/>
          <w:sz w:val="22"/>
          <w:szCs w:val="22"/>
        </w:rPr>
      </w:pPr>
    </w:p>
    <w:p w:rsidR="00F241F8" w:rsidRPr="00C667BB" w:rsidRDefault="00F241F8" w:rsidP="00F241F8">
      <w:pPr>
        <w:ind w:firstLineChars="100" w:firstLine="180"/>
        <w:rPr>
          <w:rFonts w:eastAsia="ＭＳ Ｐゴシック"/>
          <w:sz w:val="18"/>
          <w:szCs w:val="18"/>
        </w:rPr>
      </w:pPr>
    </w:p>
    <w:p w:rsidR="009E61A5" w:rsidRPr="00F241F8" w:rsidRDefault="009E61A5" w:rsidP="002B13B2">
      <w:pPr>
        <w:rPr>
          <w:rFonts w:eastAsia="ＭＳ Ｐゴシック" w:hint="eastAsia"/>
          <w:szCs w:val="21"/>
        </w:rPr>
      </w:pPr>
    </w:p>
    <w:p w:rsidR="008773B1" w:rsidRPr="00A40BE9" w:rsidRDefault="00A40BE9" w:rsidP="00A40BE9">
      <w:pPr>
        <w:ind w:leftChars="592" w:left="1243" w:firstLineChars="100" w:firstLine="210"/>
        <w:rPr>
          <w:rFonts w:ascii="ＭＳ Ｐゴシック" w:eastAsia="ＭＳ Ｐゴシック" w:hAnsi="ＭＳ Ｐゴシック" w:cs="ＭＳ Ｐゴシック" w:hint="eastAsia"/>
          <w:kern w:val="0"/>
          <w:szCs w:val="21"/>
        </w:rPr>
      </w:pPr>
      <w:r>
        <w:rPr>
          <w:rFonts w:eastAsia="ＭＳ Ｐゴシック" w:hint="eastAsia"/>
          <w:szCs w:val="21"/>
        </w:rPr>
        <w:t>上記相違ございません。</w:t>
      </w:r>
      <w:r>
        <w:rPr>
          <w:rFonts w:eastAsia="ＭＳ Ｐゴシック" w:hint="eastAsia"/>
          <w:szCs w:val="21"/>
        </w:rPr>
        <w:t xml:space="preserve">        </w:t>
      </w:r>
      <w:r w:rsidR="00FD04AC" w:rsidRPr="00A40BE9">
        <w:rPr>
          <w:rFonts w:eastAsia="ＭＳ Ｐゴシック"/>
          <w:szCs w:val="21"/>
        </w:rPr>
        <w:t>住所</w:t>
      </w:r>
      <w:r w:rsidR="008718A7" w:rsidRPr="00A40BE9">
        <w:rPr>
          <w:rFonts w:eastAsia="ＭＳ Ｐゴシック" w:hint="eastAsia"/>
          <w:szCs w:val="21"/>
        </w:rPr>
        <w:t xml:space="preserve">　</w:t>
      </w:r>
    </w:p>
    <w:p w:rsidR="00FD04AC" w:rsidRPr="00A40BE9" w:rsidRDefault="00FD04AC" w:rsidP="00A40BE9">
      <w:pPr>
        <w:ind w:leftChars="514" w:left="1079" w:firstLineChars="1600" w:firstLine="3360"/>
        <w:rPr>
          <w:rFonts w:eastAsia="ＭＳ ゴシック"/>
          <w:szCs w:val="21"/>
        </w:rPr>
      </w:pPr>
      <w:r w:rsidRPr="00A40BE9">
        <w:rPr>
          <w:rFonts w:eastAsia="ＭＳ Ｐゴシック"/>
          <w:szCs w:val="21"/>
        </w:rPr>
        <w:t>氏名</w:t>
      </w:r>
      <w:r w:rsidR="008718A7" w:rsidRPr="00A40BE9">
        <w:rPr>
          <w:rFonts w:eastAsia="ＭＳ Ｐゴシック" w:hint="eastAsia"/>
          <w:szCs w:val="21"/>
        </w:rPr>
        <w:t xml:space="preserve">　</w:t>
      </w:r>
      <w:r w:rsidR="00A40BE9">
        <w:rPr>
          <w:rFonts w:eastAsia="ＭＳ Ｐゴシック" w:hint="eastAsia"/>
          <w:szCs w:val="21"/>
        </w:rPr>
        <w:t xml:space="preserve">                             </w:t>
      </w:r>
      <w:r w:rsidR="007F0AC9">
        <w:rPr>
          <w:rFonts w:eastAsia="ＭＳ Ｐゴシック" w:hint="eastAsia"/>
          <w:szCs w:val="21"/>
        </w:rPr>
        <w:t xml:space="preserve">　</w:t>
      </w:r>
      <w:r w:rsidRPr="00A40BE9">
        <w:rPr>
          <w:rFonts w:eastAsia="ＭＳ Ｐゴシック"/>
          <w:szCs w:val="21"/>
        </w:rPr>
        <w:t xml:space="preserve">　</w:t>
      </w:r>
      <w:r w:rsidR="008718A7" w:rsidRPr="00A40BE9">
        <w:rPr>
          <w:rFonts w:eastAsia="ＭＳ Ｐゴシック" w:hint="eastAsia"/>
          <w:szCs w:val="21"/>
        </w:rPr>
        <w:t xml:space="preserve">　</w:t>
      </w:r>
      <w:r w:rsidRPr="00A40BE9">
        <w:rPr>
          <w:rFonts w:eastAsia="ＭＳ Ｐゴシック"/>
          <w:szCs w:val="21"/>
        </w:rPr>
        <w:t xml:space="preserve">　　</w:t>
      </w:r>
      <w:r w:rsidR="008A7768" w:rsidRPr="00A40BE9">
        <w:rPr>
          <w:rFonts w:eastAsia="ＭＳ Ｐゴシック" w:hint="eastAsia"/>
          <w:szCs w:val="21"/>
        </w:rPr>
        <w:t xml:space="preserve">　　</w:t>
      </w:r>
      <w:r w:rsidRPr="00A40BE9">
        <w:rPr>
          <w:rFonts w:eastAsia="ＭＳ Ｐゴシック"/>
          <w:szCs w:val="21"/>
        </w:rPr>
        <w:t>印</w:t>
      </w:r>
    </w:p>
    <w:sectPr w:rsidR="00FD04AC" w:rsidRPr="00A40BE9" w:rsidSect="00A40B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4B" w:rsidRDefault="00BD144B" w:rsidP="00393DDD">
      <w:r>
        <w:separator/>
      </w:r>
    </w:p>
  </w:endnote>
  <w:endnote w:type="continuationSeparator" w:id="0">
    <w:p w:rsidR="00BD144B" w:rsidRDefault="00BD144B" w:rsidP="0039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4B" w:rsidRDefault="00BD144B" w:rsidP="00393DDD">
      <w:r>
        <w:separator/>
      </w:r>
    </w:p>
  </w:footnote>
  <w:footnote w:type="continuationSeparator" w:id="0">
    <w:p w:rsidR="00BD144B" w:rsidRDefault="00BD144B" w:rsidP="00393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16A9B"/>
    <w:multiLevelType w:val="hybridMultilevel"/>
    <w:tmpl w:val="8A6825D2"/>
    <w:lvl w:ilvl="0" w:tplc="7744D0D8">
      <w:start w:val="1"/>
      <w:numFmt w:val="bullet"/>
      <w:lvlText w:val="○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" w15:restartNumberingAfterBreak="0">
    <w:nsid w:val="1B4A10E8"/>
    <w:multiLevelType w:val="hybridMultilevel"/>
    <w:tmpl w:val="DD220C06"/>
    <w:lvl w:ilvl="0" w:tplc="85742320">
      <w:start w:val="3"/>
      <w:numFmt w:val="bullet"/>
      <w:lvlText w:val="・"/>
      <w:lvlJc w:val="left"/>
      <w:pPr>
        <w:tabs>
          <w:tab w:val="num" w:pos="1770"/>
        </w:tabs>
        <w:ind w:left="17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258F1B30"/>
    <w:multiLevelType w:val="hybridMultilevel"/>
    <w:tmpl w:val="A6EC2E7A"/>
    <w:lvl w:ilvl="0" w:tplc="CBE21E32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8E31375"/>
    <w:multiLevelType w:val="multilevel"/>
    <w:tmpl w:val="BC5E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67DA7"/>
    <w:multiLevelType w:val="hybridMultilevel"/>
    <w:tmpl w:val="62A857B6"/>
    <w:lvl w:ilvl="0" w:tplc="F218367E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30CEE76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2"/>
    <w:rsid w:val="00012422"/>
    <w:rsid w:val="00065E97"/>
    <w:rsid w:val="00081D83"/>
    <w:rsid w:val="00130879"/>
    <w:rsid w:val="00133164"/>
    <w:rsid w:val="0015101F"/>
    <w:rsid w:val="001610F2"/>
    <w:rsid w:val="0017013D"/>
    <w:rsid w:val="001812A7"/>
    <w:rsid w:val="001F4ADA"/>
    <w:rsid w:val="002100C2"/>
    <w:rsid w:val="00235C9D"/>
    <w:rsid w:val="00264795"/>
    <w:rsid w:val="00267DB1"/>
    <w:rsid w:val="002B13B2"/>
    <w:rsid w:val="00346C74"/>
    <w:rsid w:val="00363DE0"/>
    <w:rsid w:val="00393DDD"/>
    <w:rsid w:val="00396390"/>
    <w:rsid w:val="00444FB7"/>
    <w:rsid w:val="00454560"/>
    <w:rsid w:val="00476F95"/>
    <w:rsid w:val="00484831"/>
    <w:rsid w:val="004B073F"/>
    <w:rsid w:val="004B1E30"/>
    <w:rsid w:val="004B2C66"/>
    <w:rsid w:val="004C006D"/>
    <w:rsid w:val="004C6552"/>
    <w:rsid w:val="004F64C4"/>
    <w:rsid w:val="00523B35"/>
    <w:rsid w:val="00570F82"/>
    <w:rsid w:val="005A561F"/>
    <w:rsid w:val="00642DC0"/>
    <w:rsid w:val="0066591E"/>
    <w:rsid w:val="006C5D57"/>
    <w:rsid w:val="006D056C"/>
    <w:rsid w:val="006F250A"/>
    <w:rsid w:val="00726126"/>
    <w:rsid w:val="007337C6"/>
    <w:rsid w:val="00737B8B"/>
    <w:rsid w:val="00756178"/>
    <w:rsid w:val="00791500"/>
    <w:rsid w:val="007C3D34"/>
    <w:rsid w:val="007F0AC9"/>
    <w:rsid w:val="008219A3"/>
    <w:rsid w:val="00836428"/>
    <w:rsid w:val="00852202"/>
    <w:rsid w:val="00861406"/>
    <w:rsid w:val="008718A7"/>
    <w:rsid w:val="008773B1"/>
    <w:rsid w:val="008A7768"/>
    <w:rsid w:val="008C0F7D"/>
    <w:rsid w:val="0091473C"/>
    <w:rsid w:val="00952802"/>
    <w:rsid w:val="009B7673"/>
    <w:rsid w:val="009C0F78"/>
    <w:rsid w:val="009C7124"/>
    <w:rsid w:val="009E1D1E"/>
    <w:rsid w:val="009E61A5"/>
    <w:rsid w:val="00A40BE9"/>
    <w:rsid w:val="00A763D1"/>
    <w:rsid w:val="00AE4333"/>
    <w:rsid w:val="00AE7EE9"/>
    <w:rsid w:val="00B4739A"/>
    <w:rsid w:val="00BD144B"/>
    <w:rsid w:val="00BD4CBD"/>
    <w:rsid w:val="00BF3E0D"/>
    <w:rsid w:val="00BF7822"/>
    <w:rsid w:val="00C40455"/>
    <w:rsid w:val="00C454B2"/>
    <w:rsid w:val="00C85B67"/>
    <w:rsid w:val="00CB738C"/>
    <w:rsid w:val="00CD2D83"/>
    <w:rsid w:val="00CE1C16"/>
    <w:rsid w:val="00D94EC2"/>
    <w:rsid w:val="00E3294C"/>
    <w:rsid w:val="00E73889"/>
    <w:rsid w:val="00E96C57"/>
    <w:rsid w:val="00F2345E"/>
    <w:rsid w:val="00F241F8"/>
    <w:rsid w:val="00F75D20"/>
    <w:rsid w:val="00F8544B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FE043-49AA-44AD-96B9-29B3E7AA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5A561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93D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93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93D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81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51DE-5384-44E9-8741-2B35851F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1710D69A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中小企業信用保証法第２条第４項第５号の規定による認定申請について</vt:lpstr>
      <vt:lpstr>中小企業信用保証法第２条第４項第５号の規定による認定申請について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中小企業信用保証法第２条第４項第５号の規定による認定申請について</dc:title>
  <dc:subject/>
  <dc:creator>shoukou01</dc:creator>
  <cp:keywords/>
  <dc:description/>
  <cp:lastModifiedBy>中村裕二</cp:lastModifiedBy>
  <cp:revision>2</cp:revision>
  <cp:lastPrinted>2012-10-25T07:31:00Z</cp:lastPrinted>
  <dcterms:created xsi:type="dcterms:W3CDTF">2020-04-11T05:08:00Z</dcterms:created>
  <dcterms:modified xsi:type="dcterms:W3CDTF">2020-04-11T05:08:00Z</dcterms:modified>
</cp:coreProperties>
</file>