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4B1E30">
      <w:pPr>
        <w:pStyle w:val="a4"/>
        <w:jc w:val="center"/>
        <w:rPr>
          <w:rFonts w:eastAsia="ＭＳ Ｐゴシック"/>
          <w:b/>
          <w:bCs/>
          <w:sz w:val="24"/>
        </w:rPr>
      </w:pPr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E05606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9F59ED">
        <w:rPr>
          <w:rFonts w:eastAsia="ＭＳ Ｐゴシック" w:hint="eastAsia"/>
          <w:b/>
          <w:bCs/>
          <w:sz w:val="24"/>
        </w:rPr>
        <w:t>－①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/>
          <w:b/>
          <w:bCs/>
          <w:sz w:val="24"/>
        </w:rPr>
      </w:pP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801"/>
        <w:gridCol w:w="2091"/>
        <w:gridCol w:w="850"/>
        <w:gridCol w:w="1418"/>
        <w:gridCol w:w="1842"/>
        <w:gridCol w:w="284"/>
      </w:tblGrid>
      <w:tr w:rsidR="004B1E30" w:rsidRPr="004B1E30" w:rsidTr="006F527B">
        <w:trPr>
          <w:trHeight w:val="27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１　事業が属する業種毎の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最近１年間の売上げ等について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C667BB" w:rsidP="00C667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（単位　千円）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6F527B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9F59ED" w:rsidP="00F95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業　</w:t>
            </w:r>
            <w:r w:rsidR="00F95AA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種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最近１年間の売上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構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成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比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6F527B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F95AA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6F527B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F95AA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F59ED" w:rsidRPr="004B1E30" w:rsidTr="006F527B">
        <w:trPr>
          <w:trHeight w:val="180"/>
        </w:trPr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F95AA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F59ED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F59ED" w:rsidRPr="004B1E30" w:rsidTr="006F527B">
        <w:trPr>
          <w:trHeight w:val="340"/>
        </w:trPr>
        <w:tc>
          <w:tcPr>
            <w:tcW w:w="2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F95AA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F59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F59ED" w:rsidRPr="004B1E30" w:rsidTr="006F527B">
        <w:trPr>
          <w:trHeight w:val="403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F95AA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F59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6F527B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F95AA1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6F527B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9F59ED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</w:t>
            </w:r>
            <w:r w:rsidR="00F067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F59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高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67BB" w:rsidRPr="004B1E30" w:rsidTr="00C667BB">
        <w:trPr>
          <w:trHeight w:val="3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7BB" w:rsidRPr="004B1E30" w:rsidRDefault="00C667BB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7BB" w:rsidRPr="004B1E30" w:rsidRDefault="00C667BB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※業種欄には、営んでいる事業が属する全ての業種（日本標準産業分類の細分類番号と細分類業種名）を記載。細分類業種は全て</w:t>
            </w:r>
          </w:p>
        </w:tc>
      </w:tr>
      <w:tr w:rsidR="009F59ED" w:rsidRPr="004B1E30" w:rsidTr="009F59ED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Default="009F59ED" w:rsidP="00C667BB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指定業種に該当することが必要。</w:t>
            </w:r>
          </w:p>
          <w:p w:rsidR="009F59ED" w:rsidRPr="004B1E30" w:rsidRDefault="009F59ED" w:rsidP="00C667BB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なお、</w:t>
            </w:r>
            <w:r w:rsidR="008F68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1つの欄に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指定業種の売上高を合算して記載することも</w:t>
            </w:r>
            <w:r w:rsidR="00C667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でき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るが、業種名等は併記すること。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9ED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B1E30" w:rsidRPr="004B1E30" w:rsidRDefault="009F59ED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２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最近３ヶ月間の売上げ等について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F032C0" w:rsidRPr="004B1E30" w:rsidRDefault="00F032C0" w:rsidP="00F032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（単位　千円）</w:t>
            </w:r>
          </w:p>
        </w:tc>
      </w:tr>
      <w:tr w:rsidR="004B1E30" w:rsidRPr="004B1E30" w:rsidTr="009E61A5">
        <w:trPr>
          <w:trHeight w:val="2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F032C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3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企業全体の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4B1E30" w:rsidRPr="004B1E30" w:rsidTr="009E61A5">
        <w:trPr>
          <w:trHeight w:val="3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1E30" w:rsidRPr="004B1E30" w:rsidTr="009E61A5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F17E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F17E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C0" w:rsidRDefault="00F032C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B1E30" w:rsidRPr="004B1E30" w:rsidRDefault="00F032C0" w:rsidP="008807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３　前年</w:t>
            </w:r>
            <w:r w:rsidR="00F17E4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同期</w:t>
            </w:r>
            <w:r w:rsidR="0088075A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３ヶ月間の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売上げ等について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F032C0" w:rsidRPr="004B1E30" w:rsidRDefault="00F032C0" w:rsidP="00F032C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（単位　千円）</w:t>
            </w:r>
          </w:p>
        </w:tc>
      </w:tr>
      <w:tr w:rsidR="004B1E30" w:rsidRPr="004B1E30" w:rsidTr="009E61A5">
        <w:trPr>
          <w:trHeight w:val="2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F032C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03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企業全体の</w:t>
            </w:r>
            <w:r w:rsidR="00F17E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前年同期の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</w:tr>
      <w:tr w:rsidR="004B1E30" w:rsidRPr="004B1E30" w:rsidTr="009E61A5">
        <w:trPr>
          <w:trHeight w:val="2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032C0" w:rsidRPr="004B1E30" w:rsidTr="00F032C0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C0" w:rsidRPr="004B1E30" w:rsidRDefault="00F032C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2C0" w:rsidRPr="004B1E30" w:rsidRDefault="00F032C0" w:rsidP="00F032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32C0" w:rsidRPr="004B1E30" w:rsidRDefault="00F032C0" w:rsidP="00F17E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2C0" w:rsidRPr="004B1E30" w:rsidRDefault="00F032C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8A7768" w:rsidRDefault="008A7768" w:rsidP="009E61A5">
      <w:pPr>
        <w:ind w:firstLineChars="200" w:firstLine="440"/>
        <w:rPr>
          <w:rFonts w:eastAsia="ＭＳ Ｐゴシック"/>
          <w:sz w:val="22"/>
          <w:szCs w:val="22"/>
        </w:rPr>
      </w:pPr>
    </w:p>
    <w:p w:rsidR="009E61A5" w:rsidRDefault="009E61A5" w:rsidP="002B13B2">
      <w:pPr>
        <w:rPr>
          <w:rFonts w:eastAsia="ＭＳ Ｐゴシック"/>
          <w:szCs w:val="21"/>
        </w:rPr>
      </w:pPr>
    </w:p>
    <w:p w:rsidR="00C667BB" w:rsidRDefault="00A40BE9" w:rsidP="00C667BB">
      <w:pPr>
        <w:ind w:firstLineChars="500" w:firstLine="1050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eastAsia="ＭＳ Ｐゴシック" w:hint="eastAsia"/>
          <w:szCs w:val="21"/>
        </w:rPr>
        <w:t>上記相違ございません。</w:t>
      </w:r>
      <w:r>
        <w:rPr>
          <w:rFonts w:eastAsia="ＭＳ Ｐゴシック" w:hint="eastAsia"/>
          <w:szCs w:val="21"/>
        </w:rPr>
        <w:t xml:space="preserve">        </w:t>
      </w:r>
      <w:r w:rsidR="00C667BB">
        <w:rPr>
          <w:rFonts w:eastAsia="ＭＳ Ｐゴシック" w:hint="eastAsia"/>
          <w:szCs w:val="21"/>
        </w:rPr>
        <w:t>申請者</w:t>
      </w:r>
      <w:r w:rsidR="00FD04AC" w:rsidRPr="00A40BE9">
        <w:rPr>
          <w:rFonts w:eastAsia="ＭＳ Ｐゴシック"/>
          <w:szCs w:val="21"/>
        </w:rPr>
        <w:t>住所</w:t>
      </w:r>
      <w:r w:rsidR="008718A7" w:rsidRPr="00A40BE9">
        <w:rPr>
          <w:rFonts w:eastAsia="ＭＳ Ｐゴシック" w:hint="eastAsia"/>
          <w:szCs w:val="21"/>
        </w:rPr>
        <w:t xml:space="preserve">　</w:t>
      </w:r>
    </w:p>
    <w:p w:rsidR="00FD04AC" w:rsidRDefault="00FD04AC" w:rsidP="00C667BB">
      <w:pPr>
        <w:ind w:firstLineChars="2200" w:firstLine="4620"/>
        <w:rPr>
          <w:rFonts w:eastAsia="ＭＳ Ｐゴシック"/>
          <w:szCs w:val="21"/>
        </w:rPr>
      </w:pPr>
      <w:r w:rsidRPr="00A40BE9">
        <w:rPr>
          <w:rFonts w:eastAsia="ＭＳ Ｐゴシック"/>
          <w:szCs w:val="21"/>
        </w:rPr>
        <w:t>氏名</w:t>
      </w:r>
      <w:r w:rsidR="008718A7" w:rsidRPr="00A40BE9">
        <w:rPr>
          <w:rFonts w:eastAsia="ＭＳ Ｐゴシック" w:hint="eastAsia"/>
          <w:szCs w:val="21"/>
        </w:rPr>
        <w:t xml:space="preserve">　</w:t>
      </w:r>
      <w:r w:rsidR="00A40BE9">
        <w:rPr>
          <w:rFonts w:eastAsia="ＭＳ Ｐゴシック" w:hint="eastAsia"/>
          <w:szCs w:val="21"/>
        </w:rPr>
        <w:t xml:space="preserve">                             </w:t>
      </w:r>
      <w:r w:rsidR="007F0AC9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 xml:space="preserve">　</w:t>
      </w:r>
      <w:r w:rsidR="008718A7" w:rsidRPr="00A40BE9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 xml:space="preserve">　　</w:t>
      </w:r>
      <w:r w:rsidR="00C667BB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>印</w:t>
      </w: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  <w:bookmarkStart w:id="0" w:name="_GoBack"/>
      <w:bookmarkEnd w:id="0"/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p w:rsidR="00F26D1C" w:rsidRDefault="00F26D1C" w:rsidP="00C667BB">
      <w:pPr>
        <w:ind w:firstLineChars="2200" w:firstLine="4620"/>
        <w:rPr>
          <w:rFonts w:eastAsia="ＭＳ Ｐゴシック"/>
          <w:szCs w:val="21"/>
        </w:rPr>
      </w:pPr>
    </w:p>
    <w:sectPr w:rsidR="00F26D1C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77" w:rsidRDefault="00654D77" w:rsidP="00393DDD">
      <w:r>
        <w:separator/>
      </w:r>
    </w:p>
  </w:endnote>
  <w:endnote w:type="continuationSeparator" w:id="0">
    <w:p w:rsidR="00654D77" w:rsidRDefault="00654D77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77" w:rsidRDefault="00654D77" w:rsidP="00393DDD">
      <w:r>
        <w:separator/>
      </w:r>
    </w:p>
  </w:footnote>
  <w:footnote w:type="continuationSeparator" w:id="0">
    <w:p w:rsidR="00654D77" w:rsidRDefault="00654D77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33164"/>
    <w:rsid w:val="001444B3"/>
    <w:rsid w:val="0015101F"/>
    <w:rsid w:val="001610F2"/>
    <w:rsid w:val="0017013D"/>
    <w:rsid w:val="00176234"/>
    <w:rsid w:val="001812A7"/>
    <w:rsid w:val="001E34A0"/>
    <w:rsid w:val="001F4ADA"/>
    <w:rsid w:val="002100C2"/>
    <w:rsid w:val="00264795"/>
    <w:rsid w:val="00267DB1"/>
    <w:rsid w:val="002B13B2"/>
    <w:rsid w:val="002B1E5A"/>
    <w:rsid w:val="00346C74"/>
    <w:rsid w:val="00363DE0"/>
    <w:rsid w:val="00393DDD"/>
    <w:rsid w:val="004826A2"/>
    <w:rsid w:val="00484831"/>
    <w:rsid w:val="004B1E30"/>
    <w:rsid w:val="004B2C66"/>
    <w:rsid w:val="004C006D"/>
    <w:rsid w:val="004C6552"/>
    <w:rsid w:val="004F64C4"/>
    <w:rsid w:val="00523B35"/>
    <w:rsid w:val="00570F82"/>
    <w:rsid w:val="005A561F"/>
    <w:rsid w:val="00642DC0"/>
    <w:rsid w:val="00654D77"/>
    <w:rsid w:val="0066591E"/>
    <w:rsid w:val="00681E69"/>
    <w:rsid w:val="0069052C"/>
    <w:rsid w:val="006B4C92"/>
    <w:rsid w:val="006C5D57"/>
    <w:rsid w:val="006D056C"/>
    <w:rsid w:val="006F250A"/>
    <w:rsid w:val="006F527B"/>
    <w:rsid w:val="00726126"/>
    <w:rsid w:val="007337C6"/>
    <w:rsid w:val="00737B8B"/>
    <w:rsid w:val="00791500"/>
    <w:rsid w:val="007C3D34"/>
    <w:rsid w:val="007F0AC9"/>
    <w:rsid w:val="008219A3"/>
    <w:rsid w:val="008221E3"/>
    <w:rsid w:val="00836428"/>
    <w:rsid w:val="00852202"/>
    <w:rsid w:val="008718A7"/>
    <w:rsid w:val="00873D6E"/>
    <w:rsid w:val="008773B1"/>
    <w:rsid w:val="0088075A"/>
    <w:rsid w:val="008A7768"/>
    <w:rsid w:val="008C0F7D"/>
    <w:rsid w:val="008F68FF"/>
    <w:rsid w:val="00952802"/>
    <w:rsid w:val="00981A02"/>
    <w:rsid w:val="009C7124"/>
    <w:rsid w:val="009E61A5"/>
    <w:rsid w:val="009F59ED"/>
    <w:rsid w:val="00A40BE9"/>
    <w:rsid w:val="00A64F61"/>
    <w:rsid w:val="00A763D1"/>
    <w:rsid w:val="00AE4333"/>
    <w:rsid w:val="00AE7EE9"/>
    <w:rsid w:val="00B4739A"/>
    <w:rsid w:val="00BD4CBD"/>
    <w:rsid w:val="00BF3E0D"/>
    <w:rsid w:val="00BF7822"/>
    <w:rsid w:val="00C40455"/>
    <w:rsid w:val="00C454B2"/>
    <w:rsid w:val="00C61CBC"/>
    <w:rsid w:val="00C667BB"/>
    <w:rsid w:val="00C85B67"/>
    <w:rsid w:val="00CD2D83"/>
    <w:rsid w:val="00D4082F"/>
    <w:rsid w:val="00D94EC2"/>
    <w:rsid w:val="00E05606"/>
    <w:rsid w:val="00E3294C"/>
    <w:rsid w:val="00E73889"/>
    <w:rsid w:val="00ED4732"/>
    <w:rsid w:val="00F032C0"/>
    <w:rsid w:val="00F067C5"/>
    <w:rsid w:val="00F17E40"/>
    <w:rsid w:val="00F2345E"/>
    <w:rsid w:val="00F26D1C"/>
    <w:rsid w:val="00F75D20"/>
    <w:rsid w:val="00F8544B"/>
    <w:rsid w:val="00F95AA1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CB129-15A6-4B50-8146-064DED9E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3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AC1A-1F23-4312-88F7-EFCE7706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3FFB1073</Template>
  <TotalTime>2</TotalTime>
  <Pages>1</Pages>
  <Words>326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中村裕二</cp:lastModifiedBy>
  <cp:revision>4</cp:revision>
  <cp:lastPrinted>2013-12-19T02:14:00Z</cp:lastPrinted>
  <dcterms:created xsi:type="dcterms:W3CDTF">2020-04-11T05:06:00Z</dcterms:created>
  <dcterms:modified xsi:type="dcterms:W3CDTF">2020-04-11T05:32:00Z</dcterms:modified>
</cp:coreProperties>
</file>