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5D" w:rsidRDefault="0085065D" w:rsidP="0085065D">
      <w:pPr>
        <w:pStyle w:val="Default"/>
        <w:jc w:val="center"/>
      </w:pPr>
    </w:p>
    <w:p w:rsidR="0085065D" w:rsidRDefault="0085065D" w:rsidP="0085065D">
      <w:pPr>
        <w:pStyle w:val="Default"/>
        <w:jc w:val="center"/>
      </w:pPr>
    </w:p>
    <w:p w:rsidR="0085065D" w:rsidRDefault="0085065D" w:rsidP="0085065D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任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状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E02141" w:rsidRDefault="00E02141" w:rsidP="0085065D">
      <w:pPr>
        <w:pStyle w:val="Default"/>
        <w:jc w:val="right"/>
        <w:rPr>
          <w:sz w:val="23"/>
          <w:szCs w:val="23"/>
        </w:rPr>
      </w:pPr>
    </w:p>
    <w:p w:rsidR="00E02141" w:rsidRPr="00E02141" w:rsidRDefault="00AB75F7" w:rsidP="00E0214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錦町長　森本　完一</w:t>
      </w:r>
      <w:r w:rsidR="00E02141">
        <w:rPr>
          <w:rFonts w:hint="eastAsia"/>
          <w:sz w:val="23"/>
          <w:szCs w:val="23"/>
        </w:rPr>
        <w:t xml:space="preserve">　様</w:t>
      </w:r>
    </w:p>
    <w:p w:rsidR="00B77F93" w:rsidRDefault="00B77F93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（委任者）　　　　　　　　　　　　　　　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法人（商号）名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代表者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㊞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電　話　　　　　　　　　　　 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B77F93" w:rsidRDefault="00B77F93" w:rsidP="00B77F93">
      <w:pPr>
        <w:pStyle w:val="Default"/>
        <w:rPr>
          <w:sz w:val="23"/>
          <w:szCs w:val="23"/>
        </w:rPr>
      </w:pPr>
    </w:p>
    <w:p w:rsidR="0085065D" w:rsidRDefault="0085065D" w:rsidP="00B77F93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下記の者に中小企業信用保険法第２条第５項第</w:t>
      </w:r>
      <w:r w:rsidR="00BE2484">
        <w:rPr>
          <w:rFonts w:hint="eastAsia"/>
          <w:sz w:val="23"/>
          <w:szCs w:val="23"/>
        </w:rPr>
        <w:t>５</w:t>
      </w:r>
      <w:bookmarkStart w:id="0" w:name="_GoBack"/>
      <w:bookmarkEnd w:id="0"/>
      <w:r>
        <w:rPr>
          <w:rFonts w:hint="eastAsia"/>
          <w:sz w:val="23"/>
          <w:szCs w:val="23"/>
        </w:rPr>
        <w:t>号の規定による認定申請に関する一切の権限を委任します。</w:t>
      </w:r>
      <w:r>
        <w:rPr>
          <w:sz w:val="23"/>
          <w:szCs w:val="23"/>
        </w:rPr>
        <w:t xml:space="preserve"> </w:t>
      </w:r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9826C4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年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月　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>日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（受任者）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金融機関名</w:t>
      </w:r>
    </w:p>
    <w:p w:rsidR="0085065D" w:rsidRDefault="0085065D" w:rsidP="00B77F93">
      <w:pPr>
        <w:pStyle w:val="Default"/>
        <w:rPr>
          <w:sz w:val="23"/>
          <w:szCs w:val="23"/>
        </w:rPr>
      </w:pPr>
    </w:p>
    <w:p w:rsidR="0085065D" w:rsidRDefault="0085065D" w:rsidP="0085065D">
      <w:pPr>
        <w:pStyle w:val="Default"/>
        <w:ind w:firstLineChars="300" w:firstLine="864"/>
        <w:rPr>
          <w:sz w:val="23"/>
          <w:szCs w:val="23"/>
        </w:rPr>
      </w:pPr>
      <w:r w:rsidRPr="00B77F93">
        <w:rPr>
          <w:rFonts w:hint="eastAsia"/>
          <w:spacing w:val="29"/>
          <w:sz w:val="23"/>
          <w:szCs w:val="23"/>
          <w:fitText w:val="1150" w:id="1163648768"/>
        </w:rPr>
        <w:t>支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pacing w:val="29"/>
          <w:sz w:val="23"/>
          <w:szCs w:val="23"/>
          <w:fitText w:val="1150" w:id="1163648768"/>
        </w:rPr>
        <w:t>店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z w:val="23"/>
          <w:szCs w:val="23"/>
          <w:fitText w:val="1150" w:id="1163648768"/>
        </w:rPr>
        <w:t>名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</w:p>
    <w:p w:rsidR="005932A5" w:rsidRP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担当者氏名</w:t>
      </w:r>
      <w:r>
        <w:rPr>
          <w:sz w:val="23"/>
          <w:szCs w:val="23"/>
        </w:rPr>
        <w:t xml:space="preserve"> </w:t>
      </w:r>
      <w:r w:rsidRPr="0085065D">
        <w:rPr>
          <w:rFonts w:hint="eastAsia"/>
          <w:sz w:val="23"/>
          <w:szCs w:val="23"/>
          <w:u w:val="single"/>
        </w:rPr>
        <w:t xml:space="preserve">　　　　　　　　　　　　　　　　　　　　　印</w:t>
      </w:r>
    </w:p>
    <w:sectPr w:rsidR="005932A5" w:rsidRPr="00850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84" w:rsidRDefault="00BE2484" w:rsidP="00BE2484">
      <w:r>
        <w:separator/>
      </w:r>
    </w:p>
  </w:endnote>
  <w:endnote w:type="continuationSeparator" w:id="0">
    <w:p w:rsidR="00BE2484" w:rsidRDefault="00BE2484" w:rsidP="00BE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84" w:rsidRDefault="00BE2484" w:rsidP="00BE2484">
      <w:r>
        <w:separator/>
      </w:r>
    </w:p>
  </w:footnote>
  <w:footnote w:type="continuationSeparator" w:id="0">
    <w:p w:rsidR="00BE2484" w:rsidRDefault="00BE2484" w:rsidP="00BE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5D"/>
    <w:rsid w:val="003B50EF"/>
    <w:rsid w:val="005932A5"/>
    <w:rsid w:val="00845189"/>
    <w:rsid w:val="0085065D"/>
    <w:rsid w:val="009826C4"/>
    <w:rsid w:val="00AB75F7"/>
    <w:rsid w:val="00B77F93"/>
    <w:rsid w:val="00BE2484"/>
    <w:rsid w:val="00E02141"/>
    <w:rsid w:val="00E7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4C2569-E069-466E-96DB-2065450D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2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484"/>
  </w:style>
  <w:style w:type="paragraph" w:styleId="a5">
    <w:name w:val="footer"/>
    <w:basedOn w:val="a"/>
    <w:link w:val="a6"/>
    <w:uiPriority w:val="99"/>
    <w:unhideWhenUsed/>
    <w:rsid w:val="00BE2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B9AEB2A4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田山実香</cp:lastModifiedBy>
  <cp:revision>2</cp:revision>
  <cp:lastPrinted>2016-05-12T00:44:00Z</cp:lastPrinted>
  <dcterms:created xsi:type="dcterms:W3CDTF">2020-03-23T04:57:00Z</dcterms:created>
  <dcterms:modified xsi:type="dcterms:W3CDTF">2020-03-23T04:57:00Z</dcterms:modified>
</cp:coreProperties>
</file>