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90A" w:rsidRDefault="0003090A" w:rsidP="00DE3CEA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第４号様式</w:t>
      </w:r>
      <w:r w:rsidR="00F96BB4">
        <w:rPr>
          <w:rFonts w:hAnsi="ＭＳ 明朝" w:hint="eastAsia"/>
          <w:szCs w:val="21"/>
        </w:rPr>
        <w:t>（第</w:t>
      </w:r>
      <w:r w:rsidR="008F02B4">
        <w:rPr>
          <w:rFonts w:hAnsi="ＭＳ 明朝" w:hint="eastAsia"/>
          <w:szCs w:val="21"/>
        </w:rPr>
        <w:t>１０</w:t>
      </w:r>
      <w:r w:rsidR="00F96BB4">
        <w:rPr>
          <w:rFonts w:hAnsi="ＭＳ 明朝" w:hint="eastAsia"/>
          <w:szCs w:val="21"/>
        </w:rPr>
        <w:t>条関係）</w:t>
      </w:r>
    </w:p>
    <w:p w:rsidR="0003090A" w:rsidRPr="00576ED0" w:rsidRDefault="0003090A" w:rsidP="0003090A">
      <w:r>
        <w:rPr>
          <w:rFonts w:hint="eastAsia"/>
        </w:rPr>
        <w:t xml:space="preserve">　　　　　　　　　　　　　　</w:t>
      </w:r>
    </w:p>
    <w:p w:rsidR="0003090A" w:rsidRDefault="0003090A" w:rsidP="0003090A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錦町住宅リフォーム補助金変更</w:t>
      </w:r>
      <w:r w:rsidR="00F96BB4">
        <w:rPr>
          <w:rFonts w:hAnsi="ＭＳ 明朝" w:hint="eastAsia"/>
          <w:szCs w:val="21"/>
        </w:rPr>
        <w:t>・</w:t>
      </w:r>
      <w:r>
        <w:rPr>
          <w:rFonts w:hAnsi="ＭＳ 明朝" w:hint="eastAsia"/>
          <w:szCs w:val="21"/>
        </w:rPr>
        <w:t>中止承認申請書</w:t>
      </w:r>
    </w:p>
    <w:p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2623DB">
        <w:rPr>
          <w:rFonts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hAnsi="ＭＳ 明朝" w:hint="eastAsia"/>
          <w:szCs w:val="21"/>
        </w:rPr>
        <w:t xml:space="preserve">　　年　　月　　日</w:t>
      </w:r>
    </w:p>
    <w:p w:rsidR="00B63D59" w:rsidRDefault="00B63D59" w:rsidP="00B63D59">
      <w:pPr>
        <w:ind w:left="210" w:hangingChars="100" w:hanging="210"/>
        <w:rPr>
          <w:rFonts w:hAnsi="ＭＳ 明朝"/>
          <w:szCs w:val="21"/>
        </w:rPr>
      </w:pPr>
    </w:p>
    <w:p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:rsidR="0003090A" w:rsidRDefault="0003090A" w:rsidP="0003090A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:rsidR="00B63D59" w:rsidRPr="00F96BB4" w:rsidRDefault="00B63D59" w:rsidP="00B63D59">
      <w:pPr>
        <w:ind w:left="210" w:hangingChars="100" w:hanging="21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住　所</w:t>
      </w:r>
      <w:r w:rsidR="00F96BB4">
        <w:rPr>
          <w:rFonts w:hAnsi="ＭＳ 明朝" w:hint="eastAsia"/>
          <w:szCs w:val="21"/>
        </w:rPr>
        <w:t xml:space="preserve">　　</w:t>
      </w:r>
      <w:r w:rsidR="00F96BB4" w:rsidRPr="00F96BB4">
        <w:rPr>
          <w:rFonts w:hAnsi="ＭＳ 明朝" w:hint="eastAsia"/>
          <w:szCs w:val="21"/>
          <w:u w:val="single"/>
        </w:rPr>
        <w:t xml:space="preserve">　　　　　　　　　　　　</w:t>
      </w:r>
    </w:p>
    <w:p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氏　名　　</w:t>
      </w:r>
      <w:r w:rsidRPr="00F96BB4">
        <w:rPr>
          <w:rFonts w:hAnsi="ＭＳ 明朝" w:hint="eastAsia"/>
          <w:szCs w:val="21"/>
          <w:u w:val="single"/>
        </w:rPr>
        <w:t xml:space="preserve">　</w:t>
      </w:r>
      <w:r w:rsidR="00F96BB4" w:rsidRPr="00F96BB4">
        <w:rPr>
          <w:rFonts w:hAnsi="ＭＳ 明朝" w:hint="eastAsia"/>
          <w:szCs w:val="21"/>
          <w:u w:val="single"/>
        </w:rPr>
        <w:t xml:space="preserve">　</w:t>
      </w:r>
      <w:r w:rsidRPr="00F96BB4">
        <w:rPr>
          <w:rFonts w:hAnsi="ＭＳ 明朝" w:hint="eastAsia"/>
          <w:szCs w:val="21"/>
          <w:u w:val="single"/>
        </w:rPr>
        <w:t xml:space="preserve">　　　　　　　　　印</w:t>
      </w:r>
    </w:p>
    <w:p w:rsidR="00B63D59" w:rsidRDefault="00B63D59" w:rsidP="00B63D5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電話番号</w:t>
      </w:r>
      <w:r w:rsidR="00F96BB4">
        <w:rPr>
          <w:rFonts w:hAnsi="ＭＳ 明朝" w:hint="eastAsia"/>
          <w:szCs w:val="21"/>
        </w:rPr>
        <w:t xml:space="preserve">　</w:t>
      </w:r>
      <w:r w:rsidR="00F96BB4" w:rsidRPr="00F96BB4">
        <w:rPr>
          <w:rFonts w:hAnsi="ＭＳ 明朝" w:hint="eastAsia"/>
          <w:szCs w:val="21"/>
          <w:u w:val="single"/>
        </w:rPr>
        <w:t xml:space="preserve">　　　　　　　　　　　　</w:t>
      </w:r>
    </w:p>
    <w:p w:rsidR="0003090A" w:rsidRDefault="0003090A" w:rsidP="00DE3CEA">
      <w:pPr>
        <w:ind w:left="210" w:hangingChars="100" w:hanging="210"/>
        <w:rPr>
          <w:rFonts w:hAnsi="ＭＳ 明朝"/>
          <w:szCs w:val="21"/>
        </w:rPr>
      </w:pPr>
    </w:p>
    <w:p w:rsidR="00B63D59" w:rsidRDefault="00D3421B" w:rsidP="0094206B">
      <w:pPr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</w:t>
      </w:r>
      <w:r w:rsidR="002623DB">
        <w:rPr>
          <w:rFonts w:hAnsi="ＭＳ 明朝" w:hint="eastAsia"/>
          <w:szCs w:val="21"/>
        </w:rPr>
        <w:t>令和</w:t>
      </w:r>
      <w:r w:rsidR="00B63D59">
        <w:rPr>
          <w:rFonts w:hAnsi="ＭＳ 明朝" w:hint="eastAsia"/>
          <w:szCs w:val="21"/>
        </w:rPr>
        <w:t xml:space="preserve">　　年　　月　　日付け　　第　　号で交付決定のあった錦町住宅リフォーム補助金について、下記のとおり申請の内容を</w:t>
      </w:r>
      <w:r w:rsidR="008F02B4">
        <w:rPr>
          <w:rFonts w:hAnsi="ＭＳ 明朝" w:hint="eastAsia"/>
          <w:szCs w:val="21"/>
        </w:rPr>
        <w:t>変更・中止したいので、錦町住宅リフォーム補助金交付要綱第１０</w:t>
      </w:r>
      <w:r w:rsidR="00F96BB4">
        <w:rPr>
          <w:rFonts w:hAnsi="ＭＳ 明朝" w:hint="eastAsia"/>
          <w:szCs w:val="21"/>
        </w:rPr>
        <w:t>条第１</w:t>
      </w:r>
      <w:r w:rsidR="00B63D59">
        <w:rPr>
          <w:rFonts w:hAnsi="ＭＳ 明朝" w:hint="eastAsia"/>
          <w:szCs w:val="21"/>
        </w:rPr>
        <w:t>項の規定により、その承認を申請します。</w:t>
      </w:r>
    </w:p>
    <w:p w:rsidR="00B63D59" w:rsidRDefault="00B63D59" w:rsidP="00B63D59">
      <w:pPr>
        <w:pStyle w:val="a9"/>
      </w:pPr>
      <w:r>
        <w:rPr>
          <w:rFonts w:hint="eastAsia"/>
        </w:rPr>
        <w:t>記</w:t>
      </w:r>
    </w:p>
    <w:p w:rsidR="00B63D59" w:rsidRDefault="00B63D59" w:rsidP="00B63D59">
      <w:r>
        <w:rPr>
          <w:rFonts w:hint="eastAsia"/>
        </w:rPr>
        <w:t>１　変更</w:t>
      </w:r>
      <w:r w:rsidR="00F96BB4">
        <w:rPr>
          <w:rFonts w:hint="eastAsia"/>
        </w:rPr>
        <w:t>・中止</w:t>
      </w:r>
      <w:r>
        <w:rPr>
          <w:rFonts w:hint="eastAsia"/>
        </w:rPr>
        <w:t>の内容</w:t>
      </w:r>
    </w:p>
    <w:p w:rsidR="00B63D59" w:rsidRDefault="00B63D59" w:rsidP="00B63D59"/>
    <w:p w:rsidR="00B63D59" w:rsidRDefault="00B63D59" w:rsidP="00B63D59"/>
    <w:p w:rsidR="00B63D59" w:rsidRDefault="00B63D59" w:rsidP="00B63D59">
      <w:r>
        <w:rPr>
          <w:rFonts w:hint="eastAsia"/>
        </w:rPr>
        <w:t>２　変更</w:t>
      </w:r>
      <w:r w:rsidR="00F96BB4">
        <w:rPr>
          <w:rFonts w:hint="eastAsia"/>
        </w:rPr>
        <w:t>・中止</w:t>
      </w:r>
      <w:r>
        <w:rPr>
          <w:rFonts w:hint="eastAsia"/>
        </w:rPr>
        <w:t>の理由</w:t>
      </w:r>
    </w:p>
    <w:p w:rsidR="00B63D59" w:rsidRDefault="00B63D59" w:rsidP="00B63D59"/>
    <w:p w:rsidR="00B63D59" w:rsidRDefault="00B63D59" w:rsidP="00B63D59"/>
    <w:p w:rsidR="00B63D59" w:rsidRDefault="00B63D59" w:rsidP="00B63D59">
      <w:r>
        <w:rPr>
          <w:rFonts w:hint="eastAsia"/>
        </w:rPr>
        <w:t>３　添付書類</w:t>
      </w:r>
    </w:p>
    <w:p w:rsidR="00B63D59" w:rsidRDefault="00B63D59" w:rsidP="00B63D59">
      <w:pPr>
        <w:pStyle w:val="ab"/>
      </w:pPr>
    </w:p>
    <w:p w:rsidR="00B63D59" w:rsidRDefault="00B63D5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0060D9" w:rsidRDefault="000060D9" w:rsidP="00B63D59"/>
    <w:p w:rsidR="00580E0B" w:rsidRDefault="00580E0B" w:rsidP="00B63D59"/>
    <w:p w:rsidR="00692D74" w:rsidRDefault="00692D74" w:rsidP="00B63D59"/>
    <w:p w:rsidR="000060D9" w:rsidRDefault="000060D9" w:rsidP="00B63D59"/>
    <w:p w:rsidR="000060D9" w:rsidRDefault="000060D9" w:rsidP="00B63D59">
      <w:bookmarkStart w:id="0" w:name="_GoBack"/>
      <w:bookmarkEnd w:id="0"/>
    </w:p>
    <w:sectPr w:rsidR="000060D9" w:rsidSect="00850B31">
      <w:pgSz w:w="11906" w:h="16838" w:code="9"/>
      <w:pgMar w:top="1418" w:right="1418" w:bottom="1134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31" w:rsidRDefault="00850B31" w:rsidP="00944B58">
      <w:r>
        <w:separator/>
      </w:r>
    </w:p>
  </w:endnote>
  <w:endnote w:type="continuationSeparator" w:id="0">
    <w:p w:rsidR="00850B31" w:rsidRDefault="00850B31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31" w:rsidRDefault="00850B31" w:rsidP="00944B58">
      <w:r>
        <w:separator/>
      </w:r>
    </w:p>
  </w:footnote>
  <w:footnote w:type="continuationSeparator" w:id="0">
    <w:p w:rsidR="00850B31" w:rsidRDefault="00850B31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7806"/>
    <w:rsid w:val="0003090A"/>
    <w:rsid w:val="000514B6"/>
    <w:rsid w:val="00060113"/>
    <w:rsid w:val="000E3F89"/>
    <w:rsid w:val="000F308D"/>
    <w:rsid w:val="00134E63"/>
    <w:rsid w:val="001379A6"/>
    <w:rsid w:val="001456D3"/>
    <w:rsid w:val="00175C91"/>
    <w:rsid w:val="001A7D9B"/>
    <w:rsid w:val="001C7D17"/>
    <w:rsid w:val="001E1455"/>
    <w:rsid w:val="002262A7"/>
    <w:rsid w:val="00233FFC"/>
    <w:rsid w:val="00237714"/>
    <w:rsid w:val="00261A66"/>
    <w:rsid w:val="00261F43"/>
    <w:rsid w:val="002623DB"/>
    <w:rsid w:val="002673DA"/>
    <w:rsid w:val="0027675F"/>
    <w:rsid w:val="002827C1"/>
    <w:rsid w:val="002873CB"/>
    <w:rsid w:val="002C3381"/>
    <w:rsid w:val="002F0D22"/>
    <w:rsid w:val="00360E90"/>
    <w:rsid w:val="003802FD"/>
    <w:rsid w:val="003B06AE"/>
    <w:rsid w:val="003B1952"/>
    <w:rsid w:val="003C555B"/>
    <w:rsid w:val="003D4BD4"/>
    <w:rsid w:val="003D5D1C"/>
    <w:rsid w:val="00426E4A"/>
    <w:rsid w:val="004335F5"/>
    <w:rsid w:val="00437CAA"/>
    <w:rsid w:val="00452C20"/>
    <w:rsid w:val="0046708E"/>
    <w:rsid w:val="0047597C"/>
    <w:rsid w:val="00477E4F"/>
    <w:rsid w:val="00497E65"/>
    <w:rsid w:val="004A1D8F"/>
    <w:rsid w:val="005009A0"/>
    <w:rsid w:val="005656A2"/>
    <w:rsid w:val="00576ED0"/>
    <w:rsid w:val="00577FE4"/>
    <w:rsid w:val="00580E0B"/>
    <w:rsid w:val="00583B1D"/>
    <w:rsid w:val="005D2801"/>
    <w:rsid w:val="005D531F"/>
    <w:rsid w:val="00633438"/>
    <w:rsid w:val="00684365"/>
    <w:rsid w:val="006853BF"/>
    <w:rsid w:val="00692D74"/>
    <w:rsid w:val="0069544A"/>
    <w:rsid w:val="006B34C4"/>
    <w:rsid w:val="006C0085"/>
    <w:rsid w:val="006F3FC3"/>
    <w:rsid w:val="00720587"/>
    <w:rsid w:val="00730893"/>
    <w:rsid w:val="007416F5"/>
    <w:rsid w:val="0075498F"/>
    <w:rsid w:val="00787A6E"/>
    <w:rsid w:val="007D68C1"/>
    <w:rsid w:val="00813960"/>
    <w:rsid w:val="00817422"/>
    <w:rsid w:val="00833691"/>
    <w:rsid w:val="00850B31"/>
    <w:rsid w:val="008723E7"/>
    <w:rsid w:val="00880D24"/>
    <w:rsid w:val="008A358F"/>
    <w:rsid w:val="008F02B4"/>
    <w:rsid w:val="009143C3"/>
    <w:rsid w:val="0094206B"/>
    <w:rsid w:val="00942D96"/>
    <w:rsid w:val="00944B58"/>
    <w:rsid w:val="0096049C"/>
    <w:rsid w:val="00972826"/>
    <w:rsid w:val="00975C2B"/>
    <w:rsid w:val="009A03B6"/>
    <w:rsid w:val="009A5DE7"/>
    <w:rsid w:val="00A351C3"/>
    <w:rsid w:val="00A35C75"/>
    <w:rsid w:val="00A401D9"/>
    <w:rsid w:val="00A763A0"/>
    <w:rsid w:val="00AF1115"/>
    <w:rsid w:val="00B12952"/>
    <w:rsid w:val="00B17578"/>
    <w:rsid w:val="00B276AB"/>
    <w:rsid w:val="00B3378A"/>
    <w:rsid w:val="00B52054"/>
    <w:rsid w:val="00B63D59"/>
    <w:rsid w:val="00B640B7"/>
    <w:rsid w:val="00B86020"/>
    <w:rsid w:val="00B97BDC"/>
    <w:rsid w:val="00BD20BE"/>
    <w:rsid w:val="00C273A9"/>
    <w:rsid w:val="00C30B7E"/>
    <w:rsid w:val="00C62093"/>
    <w:rsid w:val="00C71EAA"/>
    <w:rsid w:val="00C848D5"/>
    <w:rsid w:val="00CD5C1E"/>
    <w:rsid w:val="00CD6B2B"/>
    <w:rsid w:val="00CF3137"/>
    <w:rsid w:val="00D266B5"/>
    <w:rsid w:val="00D33159"/>
    <w:rsid w:val="00D3421B"/>
    <w:rsid w:val="00D8354A"/>
    <w:rsid w:val="00DB4ACC"/>
    <w:rsid w:val="00DC4694"/>
    <w:rsid w:val="00DD1841"/>
    <w:rsid w:val="00DD7A69"/>
    <w:rsid w:val="00DD7CE2"/>
    <w:rsid w:val="00DE3CEA"/>
    <w:rsid w:val="00DF1924"/>
    <w:rsid w:val="00DF4299"/>
    <w:rsid w:val="00E2021F"/>
    <w:rsid w:val="00E20C3B"/>
    <w:rsid w:val="00E469DA"/>
    <w:rsid w:val="00E705DB"/>
    <w:rsid w:val="00EA4D12"/>
    <w:rsid w:val="00ED3B99"/>
    <w:rsid w:val="00F060E7"/>
    <w:rsid w:val="00F1565B"/>
    <w:rsid w:val="00F61B5D"/>
    <w:rsid w:val="00F61DCE"/>
    <w:rsid w:val="00F634C0"/>
    <w:rsid w:val="00F82690"/>
    <w:rsid w:val="00F96BB4"/>
    <w:rsid w:val="00FB069A"/>
    <w:rsid w:val="00FB3C2A"/>
    <w:rsid w:val="00FC0F05"/>
    <w:rsid w:val="00FC351F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BC0FC1-7FA7-4B73-B95E-2299A6A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20AEA14</Template>
  <TotalTime>1444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山本幸子</cp:lastModifiedBy>
  <cp:revision>26</cp:revision>
  <cp:lastPrinted>2019-06-26T00:37:00Z</cp:lastPrinted>
  <dcterms:created xsi:type="dcterms:W3CDTF">2017-05-09T05:50:00Z</dcterms:created>
  <dcterms:modified xsi:type="dcterms:W3CDTF">2019-06-28T05:18:00Z</dcterms:modified>
</cp:coreProperties>
</file>