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52" w:rsidRPr="00560AF7" w:rsidRDefault="005371B6">
      <w:pPr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>様式第１号（第３条関係）</w:t>
      </w:r>
    </w:p>
    <w:p w:rsidR="000E0152" w:rsidRPr="00560AF7" w:rsidRDefault="000E0152">
      <w:pPr>
        <w:rPr>
          <w:rFonts w:ascii="ＭＳ 明朝" w:eastAsia="ＭＳ 明朝" w:hAnsi="ＭＳ 明朝"/>
          <w:sz w:val="22"/>
          <w:szCs w:val="22"/>
        </w:rPr>
      </w:pPr>
    </w:p>
    <w:p w:rsidR="000E0152" w:rsidRPr="00560AF7" w:rsidRDefault="00DA47C8">
      <w:pPr>
        <w:jc w:val="center"/>
        <w:rPr>
          <w:rFonts w:ascii="ＭＳ 明朝" w:eastAsia="ＭＳ 明朝" w:hAnsi="ＭＳ 明朝"/>
          <w:sz w:val="22"/>
          <w:szCs w:val="22"/>
        </w:rPr>
      </w:pPr>
      <w:r w:rsidRPr="00DA47C8">
        <w:rPr>
          <w:rFonts w:ascii="ＭＳ 明朝" w:eastAsia="ＭＳ 明朝" w:hAnsi="ＭＳ 明朝" w:hint="eastAsia"/>
          <w:color w:val="000000"/>
          <w:sz w:val="22"/>
          <w:szCs w:val="22"/>
        </w:rPr>
        <w:t>まち・ひと・しごと創生寄附活用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事業に対する</w:t>
      </w:r>
      <w:r w:rsidR="005371B6" w:rsidRPr="00560AF7">
        <w:rPr>
          <w:rFonts w:ascii="ＭＳ 明朝" w:eastAsia="ＭＳ 明朝" w:hAnsi="ＭＳ 明朝" w:hint="eastAsia"/>
          <w:color w:val="000000"/>
          <w:sz w:val="22"/>
          <w:szCs w:val="22"/>
        </w:rPr>
        <w:t>寄附申出書</w:t>
      </w:r>
    </w:p>
    <w:p w:rsidR="000E0152" w:rsidRPr="00560AF7" w:rsidRDefault="005371B6">
      <w:pPr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:rsidR="000E0152" w:rsidRPr="00560AF7" w:rsidRDefault="007C2CAA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　</w:t>
      </w:r>
      <w:r w:rsidR="0014706D">
        <w:rPr>
          <w:rFonts w:ascii="ＭＳ 明朝" w:eastAsia="ＭＳ 明朝" w:hAnsi="ＭＳ 明朝" w:hint="eastAsia"/>
          <w:sz w:val="22"/>
          <w:szCs w:val="22"/>
        </w:rPr>
        <w:t xml:space="preserve">年　　</w:t>
      </w:r>
      <w:r w:rsidR="005371B6" w:rsidRPr="00560AF7">
        <w:rPr>
          <w:rFonts w:ascii="ＭＳ 明朝" w:eastAsia="ＭＳ 明朝" w:hAnsi="ＭＳ 明朝" w:hint="eastAsia"/>
          <w:sz w:val="22"/>
          <w:szCs w:val="22"/>
        </w:rPr>
        <w:t>月</w:t>
      </w:r>
      <w:r w:rsidR="0014706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371B6" w:rsidRPr="00560AF7">
        <w:rPr>
          <w:rFonts w:ascii="ＭＳ 明朝" w:eastAsia="ＭＳ 明朝" w:hAnsi="ＭＳ 明朝" w:hint="eastAsia"/>
          <w:sz w:val="22"/>
          <w:szCs w:val="22"/>
        </w:rPr>
        <w:t>日</w:t>
      </w:r>
    </w:p>
    <w:p w:rsidR="000E0152" w:rsidRPr="00560AF7" w:rsidRDefault="00560AF7" w:rsidP="00560AF7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錦</w:t>
      </w:r>
      <w:r w:rsidR="005371B6" w:rsidRPr="00560AF7">
        <w:rPr>
          <w:rFonts w:ascii="ＭＳ 明朝" w:eastAsia="ＭＳ 明朝" w:hAnsi="ＭＳ 明朝" w:hint="eastAsia"/>
          <w:sz w:val="22"/>
          <w:szCs w:val="22"/>
        </w:rPr>
        <w:t>町長 殿</w:t>
      </w:r>
    </w:p>
    <w:p w:rsidR="000E0152" w:rsidRPr="00560AF7" w:rsidRDefault="005371B6">
      <w:pPr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:rsidR="000E0152" w:rsidRPr="00560AF7" w:rsidRDefault="005371B6" w:rsidP="00560AF7">
      <w:pPr>
        <w:ind w:firstLineChars="2100" w:firstLine="4620"/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>法人名</w:t>
      </w:r>
    </w:p>
    <w:p w:rsidR="000E0152" w:rsidRPr="00560AF7" w:rsidRDefault="005371B6" w:rsidP="00560AF7">
      <w:pPr>
        <w:ind w:firstLineChars="2100" w:firstLine="4620"/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>代表者名</w:t>
      </w:r>
    </w:p>
    <w:p w:rsidR="000E0152" w:rsidRPr="00560AF7" w:rsidRDefault="005371B6" w:rsidP="00560AF7">
      <w:pPr>
        <w:ind w:firstLineChars="2100" w:firstLine="4620"/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>所在地（本社）</w:t>
      </w:r>
    </w:p>
    <w:p w:rsidR="000E0152" w:rsidRPr="00560AF7" w:rsidRDefault="005371B6">
      <w:pPr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:rsidR="000E0152" w:rsidRPr="00560AF7" w:rsidRDefault="005371B6" w:rsidP="00560AF7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>貴団体で実施される予定である</w:t>
      </w:r>
      <w:r w:rsidR="00DA47C8" w:rsidRPr="00DA47C8">
        <w:rPr>
          <w:rFonts w:ascii="ＭＳ 明朝" w:eastAsia="ＭＳ 明朝" w:hAnsi="ＭＳ 明朝" w:hint="eastAsia"/>
          <w:sz w:val="22"/>
          <w:szCs w:val="22"/>
        </w:rPr>
        <w:t>まち・ひと・しごと創生寄附活用</w:t>
      </w:r>
      <w:r w:rsidRPr="00560AF7">
        <w:rPr>
          <w:rFonts w:ascii="ＭＳ 明朝" w:eastAsia="ＭＳ 明朝" w:hAnsi="ＭＳ 明朝" w:hint="eastAsia"/>
          <w:sz w:val="22"/>
          <w:szCs w:val="22"/>
        </w:rPr>
        <w:t>事業に対し、下記の額を寄附することを申し出ます。</w:t>
      </w:r>
    </w:p>
    <w:p w:rsidR="000E0152" w:rsidRPr="00560AF7" w:rsidRDefault="005371B6">
      <w:pPr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:rsidR="000E0152" w:rsidRPr="00560AF7" w:rsidRDefault="005371B6">
      <w:pPr>
        <w:jc w:val="center"/>
        <w:rPr>
          <w:rFonts w:ascii="ＭＳ 明朝" w:eastAsia="ＭＳ 明朝" w:hAnsi="ＭＳ 明朝"/>
          <w:sz w:val="22"/>
          <w:szCs w:val="22"/>
        </w:rPr>
      </w:pPr>
      <w:r w:rsidRPr="00560AF7">
        <w:rPr>
          <w:rFonts w:ascii="ＭＳ 明朝" w:eastAsia="ＭＳ 明朝" w:hAnsi="ＭＳ 明朝" w:hint="eastAsia"/>
          <w:sz w:val="22"/>
          <w:szCs w:val="22"/>
        </w:rPr>
        <w:t>記</w:t>
      </w:r>
    </w:p>
    <w:p w:rsidR="000E0152" w:rsidRPr="00560AF7" w:rsidRDefault="000E0152">
      <w:pPr>
        <w:jc w:val="center"/>
        <w:rPr>
          <w:rFonts w:ascii="ＭＳ 明朝" w:eastAsia="ＭＳ 明朝" w:hAnsi="ＭＳ 明朝"/>
          <w:sz w:val="22"/>
          <w:szCs w:val="22"/>
        </w:rPr>
      </w:pPr>
    </w:p>
    <w:tbl>
      <w:tblPr>
        <w:tblStyle w:val="1"/>
        <w:tblW w:w="8815" w:type="dxa"/>
        <w:tblLayout w:type="fixed"/>
        <w:tblLook w:val="04A0" w:firstRow="1" w:lastRow="0" w:firstColumn="1" w:lastColumn="0" w:noHBand="0" w:noVBand="1"/>
      </w:tblPr>
      <w:tblGrid>
        <w:gridCol w:w="2547"/>
        <w:gridCol w:w="1648"/>
        <w:gridCol w:w="4620"/>
      </w:tblGrid>
      <w:tr w:rsidR="000E0152" w:rsidRPr="00560AF7" w:rsidTr="00560AF7">
        <w:trPr>
          <w:trHeight w:val="720"/>
        </w:trPr>
        <w:tc>
          <w:tcPr>
            <w:tcW w:w="2547" w:type="dxa"/>
            <w:vAlign w:val="center"/>
          </w:tcPr>
          <w:p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１．寄附対象事業の名称</w:t>
            </w:r>
          </w:p>
        </w:tc>
        <w:tc>
          <w:tcPr>
            <w:tcW w:w="6268" w:type="dxa"/>
            <w:gridSpan w:val="2"/>
            <w:vAlign w:val="center"/>
          </w:tcPr>
          <w:p w:rsidR="000E0152" w:rsidRPr="00DE7C10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0152" w:rsidRPr="00560AF7" w:rsidTr="00560AF7">
        <w:trPr>
          <w:trHeight w:val="720"/>
        </w:trPr>
        <w:tc>
          <w:tcPr>
            <w:tcW w:w="2547" w:type="dxa"/>
            <w:vAlign w:val="center"/>
          </w:tcPr>
          <w:p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２．寄付申出額</w:t>
            </w:r>
          </w:p>
        </w:tc>
        <w:tc>
          <w:tcPr>
            <w:tcW w:w="6268" w:type="dxa"/>
            <w:gridSpan w:val="2"/>
            <w:vAlign w:val="center"/>
          </w:tcPr>
          <w:p w:rsidR="000E0152" w:rsidRPr="00560AF7" w:rsidRDefault="005371B6" w:rsidP="00560AF7">
            <w:pPr>
              <w:ind w:leftChars="1636" w:left="3436" w:rightChars="400" w:right="840" w:firstLineChars="401" w:firstLine="88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0E0152" w:rsidRPr="00560AF7" w:rsidTr="00560AF7">
        <w:trPr>
          <w:trHeight w:val="890"/>
        </w:trPr>
        <w:tc>
          <w:tcPr>
            <w:tcW w:w="2547" w:type="dxa"/>
            <w:vAlign w:val="center"/>
          </w:tcPr>
          <w:p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３．希望する納付方法</w:t>
            </w:r>
          </w:p>
        </w:tc>
        <w:tc>
          <w:tcPr>
            <w:tcW w:w="6268" w:type="dxa"/>
            <w:gridSpan w:val="2"/>
            <w:vAlign w:val="center"/>
          </w:tcPr>
          <w:p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□　納付書</w:t>
            </w:r>
          </w:p>
          <w:p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□　銀行振込　※　手数料をご負担ください。</w:t>
            </w:r>
          </w:p>
        </w:tc>
      </w:tr>
      <w:tr w:rsidR="000E0152" w:rsidRPr="00560AF7" w:rsidTr="00560AF7">
        <w:tc>
          <w:tcPr>
            <w:tcW w:w="2547" w:type="dxa"/>
            <w:vAlign w:val="center"/>
          </w:tcPr>
          <w:p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４．寄附情報の公開</w:t>
            </w:r>
          </w:p>
        </w:tc>
        <w:tc>
          <w:tcPr>
            <w:tcW w:w="6268" w:type="dxa"/>
            <w:gridSpan w:val="2"/>
          </w:tcPr>
          <w:p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□　法人名</w:t>
            </w:r>
          </w:p>
          <w:p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□　寄附金額</w:t>
            </w:r>
          </w:p>
          <w:p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□　活用した事業の公開</w:t>
            </w:r>
          </w:p>
          <w:p w:rsidR="000E0152" w:rsidRPr="00560AF7" w:rsidRDefault="005371B6" w:rsidP="00560AF7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※同意いただける項目すべてにチェックをお願いします。</w:t>
            </w:r>
          </w:p>
        </w:tc>
      </w:tr>
      <w:tr w:rsidR="000E0152" w:rsidRPr="00560AF7" w:rsidTr="00560AF7">
        <w:trPr>
          <w:trHeight w:val="51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vAlign w:val="center"/>
          </w:tcPr>
          <w:p w:rsidR="000E0152" w:rsidRPr="00560AF7" w:rsidRDefault="005371B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５．連絡先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E0152" w:rsidRPr="00560AF7" w:rsidRDefault="005371B6">
            <w:pPr>
              <w:ind w:leftChars="49" w:left="103" w:rightChars="49" w:right="10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0152" w:rsidRPr="00560AF7" w:rsidTr="00560AF7">
        <w:trPr>
          <w:trHeight w:val="51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E0152" w:rsidRPr="00560AF7" w:rsidRDefault="005371B6">
            <w:pPr>
              <w:ind w:leftChars="49" w:left="103" w:rightChars="49" w:right="10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0152" w:rsidRPr="00560AF7" w:rsidTr="00560AF7">
        <w:trPr>
          <w:trHeight w:val="51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E0152" w:rsidRPr="00560AF7" w:rsidRDefault="005371B6">
            <w:pPr>
              <w:ind w:leftChars="49" w:left="103" w:rightChars="49" w:right="10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E0152" w:rsidRPr="00560AF7" w:rsidTr="00560AF7">
        <w:trPr>
          <w:trHeight w:val="51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0E0152" w:rsidRPr="00560AF7" w:rsidRDefault="005371B6">
            <w:pPr>
              <w:ind w:leftChars="49" w:left="103" w:rightChars="49" w:right="10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560AF7">
              <w:rPr>
                <w:rFonts w:ascii="ＭＳ 明朝" w:eastAsia="ＭＳ 明朝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4620" w:type="dxa"/>
            <w:tcBorders>
              <w:left w:val="dotted" w:sz="4" w:space="0" w:color="auto"/>
            </w:tcBorders>
          </w:tcPr>
          <w:p w:rsidR="000E0152" w:rsidRPr="00560AF7" w:rsidRDefault="000E01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E0152" w:rsidRPr="00560AF7" w:rsidRDefault="000E0152">
      <w:pPr>
        <w:rPr>
          <w:rFonts w:ascii="ＭＳ 明朝" w:eastAsia="ＭＳ 明朝" w:hAnsi="ＭＳ 明朝"/>
          <w:sz w:val="22"/>
          <w:szCs w:val="22"/>
        </w:rPr>
      </w:pPr>
    </w:p>
    <w:sectPr w:rsidR="000E0152" w:rsidRPr="00560AF7">
      <w:pgSz w:w="11906" w:h="16838"/>
      <w:pgMar w:top="90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2E" w:rsidRDefault="005371B6">
      <w:r>
        <w:separator/>
      </w:r>
    </w:p>
  </w:endnote>
  <w:endnote w:type="continuationSeparator" w:id="0">
    <w:p w:rsidR="00D75D2E" w:rsidRDefault="0053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2E" w:rsidRDefault="005371B6">
      <w:r>
        <w:separator/>
      </w:r>
    </w:p>
  </w:footnote>
  <w:footnote w:type="continuationSeparator" w:id="0">
    <w:p w:rsidR="00D75D2E" w:rsidRDefault="0053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52"/>
    <w:rsid w:val="000E0152"/>
    <w:rsid w:val="0014706D"/>
    <w:rsid w:val="005371B6"/>
    <w:rsid w:val="00560AF7"/>
    <w:rsid w:val="007C2CAA"/>
    <w:rsid w:val="00D75D2E"/>
    <w:rsid w:val="00DA47C8"/>
    <w:rsid w:val="00D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A5794F5-DB9D-4276-8930-D7291526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60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AF7"/>
  </w:style>
  <w:style w:type="paragraph" w:styleId="a5">
    <w:name w:val="footer"/>
    <w:basedOn w:val="a"/>
    <w:link w:val="a6"/>
    <w:uiPriority w:val="99"/>
    <w:unhideWhenUsed/>
    <w:rsid w:val="00560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AF7"/>
  </w:style>
  <w:style w:type="paragraph" w:styleId="a7">
    <w:name w:val="Balloon Text"/>
    <w:basedOn w:val="a"/>
    <w:link w:val="a8"/>
    <w:uiPriority w:val="99"/>
    <w:semiHidden/>
    <w:unhideWhenUsed/>
    <w:rsid w:val="00DA4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304DE132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蓑田興造</dc:creator>
  <cp:lastModifiedBy>吉村心</cp:lastModifiedBy>
  <cp:revision>6</cp:revision>
  <cp:lastPrinted>2020-09-04T06:20:00Z</cp:lastPrinted>
  <dcterms:created xsi:type="dcterms:W3CDTF">2020-09-01T07:23:00Z</dcterms:created>
  <dcterms:modified xsi:type="dcterms:W3CDTF">2023-03-14T06:42:00Z</dcterms:modified>
</cp:coreProperties>
</file>