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ED0" w:rsidRDefault="008F02B4" w:rsidP="00576ED0">
      <w:r>
        <w:rPr>
          <w:rFonts w:hint="eastAsia"/>
        </w:rPr>
        <w:t>第２号様式（第７</w:t>
      </w:r>
      <w:r w:rsidR="00684365">
        <w:rPr>
          <w:rFonts w:hint="eastAsia"/>
        </w:rPr>
        <w:t>条関係）</w:t>
      </w:r>
    </w:p>
    <w:p w:rsidR="00576ED0" w:rsidRPr="00576ED0" w:rsidRDefault="00576ED0" w:rsidP="00576ED0">
      <w:r>
        <w:rPr>
          <w:rFonts w:hint="eastAsia"/>
        </w:rPr>
        <w:t xml:space="preserve">　　　　　　　　　　　　　　</w:t>
      </w:r>
    </w:p>
    <w:p w:rsidR="00684365" w:rsidRDefault="00684365" w:rsidP="00684365">
      <w:pPr>
        <w:ind w:left="210" w:hangingChars="100" w:hanging="210"/>
        <w:jc w:val="center"/>
        <w:rPr>
          <w:rFonts w:hAnsi="ＭＳ 明朝"/>
          <w:szCs w:val="21"/>
        </w:rPr>
      </w:pPr>
      <w:r>
        <w:rPr>
          <w:rFonts w:hAnsi="ＭＳ 明朝" w:hint="eastAsia"/>
          <w:szCs w:val="21"/>
        </w:rPr>
        <w:t>町税等納付状況等調査同意書</w:t>
      </w:r>
    </w:p>
    <w:p w:rsidR="00684365" w:rsidRDefault="005D2801" w:rsidP="00684365">
      <w:pPr>
        <w:ind w:left="210" w:hangingChars="100" w:hanging="210"/>
        <w:rPr>
          <w:rFonts w:hAnsi="ＭＳ 明朝"/>
          <w:szCs w:val="21"/>
        </w:rPr>
      </w:pPr>
      <w:r>
        <w:rPr>
          <w:rFonts w:hAnsi="ＭＳ 明朝" w:hint="eastAsia"/>
          <w:szCs w:val="21"/>
        </w:rPr>
        <w:t xml:space="preserve">　　　　　　　　　　　　　　　　　</w:t>
      </w:r>
      <w:r w:rsidR="00684365">
        <w:rPr>
          <w:rFonts w:hAnsi="ＭＳ 明朝" w:hint="eastAsia"/>
          <w:szCs w:val="21"/>
        </w:rPr>
        <w:t xml:space="preserve">　　　　　　　　　　　　　　　</w:t>
      </w:r>
      <w:r w:rsidR="002C3381">
        <w:rPr>
          <w:rFonts w:hAnsi="ＭＳ 明朝" w:hint="eastAsia"/>
          <w:szCs w:val="21"/>
        </w:rPr>
        <w:t>令和</w:t>
      </w:r>
      <w:r w:rsidR="00C71EAA">
        <w:rPr>
          <w:rFonts w:hAnsi="ＭＳ 明朝" w:hint="eastAsia"/>
          <w:szCs w:val="21"/>
        </w:rPr>
        <w:t xml:space="preserve">　　</w:t>
      </w:r>
      <w:r w:rsidR="00684365">
        <w:rPr>
          <w:rFonts w:hAnsi="ＭＳ 明朝" w:hint="eastAsia"/>
          <w:szCs w:val="21"/>
        </w:rPr>
        <w:t>年　　月　　日</w:t>
      </w:r>
    </w:p>
    <w:p w:rsidR="00684365" w:rsidRDefault="00684365" w:rsidP="00684365">
      <w:pPr>
        <w:ind w:left="210" w:hangingChars="100" w:hanging="210"/>
        <w:rPr>
          <w:rFonts w:hAnsi="ＭＳ 明朝"/>
          <w:szCs w:val="21"/>
        </w:rPr>
      </w:pPr>
    </w:p>
    <w:p w:rsidR="00684365" w:rsidRDefault="00684365" w:rsidP="00684365">
      <w:pPr>
        <w:ind w:left="210" w:hangingChars="100" w:hanging="210"/>
        <w:rPr>
          <w:rFonts w:hAnsi="ＭＳ 明朝"/>
          <w:szCs w:val="21"/>
        </w:rPr>
      </w:pPr>
      <w:r>
        <w:rPr>
          <w:rFonts w:hAnsi="ＭＳ 明朝" w:hint="eastAsia"/>
          <w:szCs w:val="21"/>
        </w:rPr>
        <w:t xml:space="preserve">　錦　町　長　　様</w:t>
      </w:r>
    </w:p>
    <w:p w:rsidR="00684365" w:rsidRDefault="00684365" w:rsidP="00684365">
      <w:pPr>
        <w:ind w:left="210" w:hangingChars="100" w:hanging="210"/>
        <w:rPr>
          <w:rFonts w:hAnsi="ＭＳ 明朝"/>
          <w:szCs w:val="21"/>
        </w:rPr>
      </w:pPr>
    </w:p>
    <w:p w:rsidR="00684365" w:rsidRDefault="00684365" w:rsidP="00684365">
      <w:pPr>
        <w:ind w:left="210" w:hangingChars="100" w:hanging="210"/>
        <w:rPr>
          <w:rFonts w:hAnsi="ＭＳ 明朝"/>
          <w:szCs w:val="21"/>
        </w:rPr>
      </w:pPr>
      <w:r>
        <w:rPr>
          <w:rFonts w:hAnsi="ＭＳ 明朝" w:hint="eastAsia"/>
          <w:szCs w:val="21"/>
        </w:rPr>
        <w:t xml:space="preserve">　　　　　　　　　　　　　　　　申請者　　住　所</w:t>
      </w:r>
      <w:r w:rsidR="00A35C75">
        <w:rPr>
          <w:rFonts w:hAnsi="ＭＳ 明朝" w:hint="eastAsia"/>
          <w:szCs w:val="21"/>
        </w:rPr>
        <w:t xml:space="preserve">　</w:t>
      </w:r>
      <w:r w:rsidR="00F96BB4">
        <w:rPr>
          <w:rFonts w:hAnsi="ＭＳ 明朝" w:hint="eastAsia"/>
          <w:szCs w:val="21"/>
        </w:rPr>
        <w:t xml:space="preserve">　　</w:t>
      </w:r>
      <w:r w:rsidR="00A35C75" w:rsidRPr="00A35C75">
        <w:rPr>
          <w:rFonts w:hAnsi="ＭＳ 明朝" w:hint="eastAsia"/>
          <w:szCs w:val="21"/>
          <w:u w:val="single"/>
        </w:rPr>
        <w:t xml:space="preserve">　　　　　　　　　　　　　　</w:t>
      </w:r>
    </w:p>
    <w:p w:rsidR="00684365" w:rsidRDefault="00684365" w:rsidP="00684365">
      <w:pPr>
        <w:ind w:left="210" w:hangingChars="100" w:hanging="210"/>
        <w:rPr>
          <w:rFonts w:hAnsi="ＭＳ 明朝"/>
          <w:szCs w:val="21"/>
        </w:rPr>
      </w:pPr>
      <w:r>
        <w:rPr>
          <w:rFonts w:hAnsi="ＭＳ 明朝" w:hint="eastAsia"/>
          <w:szCs w:val="21"/>
        </w:rPr>
        <w:t xml:space="preserve">　　　　　　　　　　　　　　　　　　　　　氏　名　</w:t>
      </w:r>
      <w:r w:rsidR="00F96BB4">
        <w:rPr>
          <w:rFonts w:hAnsi="ＭＳ 明朝" w:hint="eastAsia"/>
          <w:szCs w:val="21"/>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印</w:t>
      </w:r>
    </w:p>
    <w:p w:rsidR="00684365" w:rsidRDefault="00684365" w:rsidP="00684365">
      <w:pPr>
        <w:ind w:left="210" w:hangingChars="100" w:hanging="210"/>
        <w:rPr>
          <w:rFonts w:hAnsi="ＭＳ 明朝"/>
          <w:szCs w:val="21"/>
        </w:rPr>
      </w:pPr>
      <w:r>
        <w:rPr>
          <w:rFonts w:hAnsi="ＭＳ 明朝" w:hint="eastAsia"/>
          <w:szCs w:val="21"/>
        </w:rPr>
        <w:t xml:space="preserve">　　　　　　　　　　　　　　　　　　　　　電話番号</w:t>
      </w:r>
      <w:r w:rsidR="00F96BB4">
        <w:rPr>
          <w:rFonts w:hAnsi="ＭＳ 明朝" w:hint="eastAsia"/>
          <w:szCs w:val="21"/>
        </w:rPr>
        <w:t xml:space="preserve">　　</w:t>
      </w:r>
      <w:r w:rsidR="00A35C75" w:rsidRPr="00A35C75">
        <w:rPr>
          <w:rFonts w:hAnsi="ＭＳ 明朝" w:hint="eastAsia"/>
          <w:szCs w:val="21"/>
          <w:u w:val="single"/>
        </w:rPr>
        <w:t xml:space="preserve">　　　　　　　　　　　　　　</w:t>
      </w:r>
    </w:p>
    <w:p w:rsidR="00576ED0" w:rsidRDefault="00684365" w:rsidP="00DE3CEA">
      <w:pPr>
        <w:ind w:left="210" w:hangingChars="100" w:hanging="210"/>
        <w:rPr>
          <w:rFonts w:hAnsi="ＭＳ 明朝"/>
          <w:szCs w:val="21"/>
        </w:rPr>
      </w:pPr>
      <w:r>
        <w:rPr>
          <w:rFonts w:hAnsi="ＭＳ 明朝" w:hint="eastAsia"/>
          <w:szCs w:val="21"/>
        </w:rPr>
        <w:t xml:space="preserve">　　　　　　　　　　　　　　　　同居者　　氏　名　</w:t>
      </w:r>
      <w:r w:rsidR="00F96BB4">
        <w:rPr>
          <w:rFonts w:hAnsi="ＭＳ 明朝" w:hint="eastAsia"/>
          <w:szCs w:val="21"/>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印</w:t>
      </w:r>
    </w:p>
    <w:p w:rsidR="00684365" w:rsidRDefault="00684365" w:rsidP="00DE3CEA">
      <w:pPr>
        <w:ind w:left="210" w:hangingChars="100" w:hanging="210"/>
        <w:rPr>
          <w:rFonts w:hAnsi="ＭＳ 明朝"/>
          <w:szCs w:val="21"/>
        </w:rPr>
      </w:pPr>
      <w:r>
        <w:rPr>
          <w:rFonts w:hAnsi="ＭＳ 明朝" w:hint="eastAsia"/>
          <w:szCs w:val="21"/>
        </w:rPr>
        <w:t xml:space="preserve">　　　　　　　　　　　　　　　　　　　　　氏　名　</w:t>
      </w:r>
      <w:r w:rsidR="00F96BB4">
        <w:rPr>
          <w:rFonts w:hAnsi="ＭＳ 明朝" w:hint="eastAsia"/>
          <w:szCs w:val="21"/>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印</w:t>
      </w:r>
    </w:p>
    <w:p w:rsidR="00684365" w:rsidRDefault="00684365" w:rsidP="00DE3CEA">
      <w:pPr>
        <w:ind w:left="210" w:hangingChars="100" w:hanging="210"/>
        <w:rPr>
          <w:rFonts w:hAnsi="ＭＳ 明朝"/>
          <w:szCs w:val="21"/>
        </w:rPr>
      </w:pPr>
      <w:r>
        <w:rPr>
          <w:rFonts w:hAnsi="ＭＳ 明朝" w:hint="eastAsia"/>
          <w:szCs w:val="21"/>
        </w:rPr>
        <w:t xml:space="preserve">　　　　　　　　　　　　　　　　　　　　　氏　名　</w:t>
      </w:r>
      <w:r w:rsidR="00F96BB4">
        <w:rPr>
          <w:rFonts w:hAnsi="ＭＳ 明朝" w:hint="eastAsia"/>
          <w:szCs w:val="21"/>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w:t>
      </w:r>
      <w:r w:rsidR="00FC7F53" w:rsidRPr="00A35C75">
        <w:rPr>
          <w:rFonts w:hAnsi="ＭＳ 明朝" w:hint="eastAsia"/>
          <w:szCs w:val="21"/>
          <w:u w:val="single"/>
        </w:rPr>
        <w:t xml:space="preserve">　</w:t>
      </w:r>
      <w:r w:rsidRPr="00A35C75">
        <w:rPr>
          <w:rFonts w:hAnsi="ＭＳ 明朝" w:hint="eastAsia"/>
          <w:szCs w:val="21"/>
          <w:u w:val="single"/>
        </w:rPr>
        <w:t xml:space="preserve">　　　　印</w:t>
      </w:r>
    </w:p>
    <w:p w:rsidR="00684365" w:rsidRDefault="00684365" w:rsidP="00DE3CEA">
      <w:pPr>
        <w:ind w:left="210" w:hangingChars="100" w:hanging="210"/>
        <w:rPr>
          <w:rFonts w:hAnsi="ＭＳ 明朝"/>
          <w:szCs w:val="21"/>
        </w:rPr>
      </w:pPr>
    </w:p>
    <w:p w:rsidR="00FC7F53" w:rsidRDefault="00684365" w:rsidP="00A763A0">
      <w:pPr>
        <w:rPr>
          <w:rFonts w:hAnsi="ＭＳ 明朝"/>
          <w:szCs w:val="21"/>
        </w:rPr>
      </w:pPr>
      <w:r>
        <w:rPr>
          <w:rFonts w:hAnsi="ＭＳ 明朝" w:hint="eastAsia"/>
          <w:szCs w:val="21"/>
        </w:rPr>
        <w:t xml:space="preserve">　</w:t>
      </w:r>
      <w:r w:rsidR="00A763A0">
        <w:rPr>
          <w:rFonts w:hAnsi="ＭＳ 明朝" w:hint="eastAsia"/>
          <w:szCs w:val="21"/>
        </w:rPr>
        <w:t>錦町</w:t>
      </w:r>
      <w:r>
        <w:rPr>
          <w:rFonts w:hAnsi="ＭＳ 明朝" w:hint="eastAsia"/>
          <w:szCs w:val="21"/>
        </w:rPr>
        <w:t>住宅リフォーム補助金の交付申請にあたり、私及び同居者は下記の対象町税等について滞納がないことを誓約します。</w:t>
      </w:r>
      <w:r w:rsidR="00FC7F53">
        <w:rPr>
          <w:rFonts w:hAnsi="ＭＳ 明朝" w:hint="eastAsia"/>
          <w:szCs w:val="21"/>
        </w:rPr>
        <w:t>なお、事業担当課において、私及び同居する</w:t>
      </w:r>
      <w:r w:rsidR="00A763A0">
        <w:rPr>
          <w:rFonts w:hAnsi="ＭＳ 明朝" w:hint="eastAsia"/>
          <w:szCs w:val="21"/>
        </w:rPr>
        <w:t>者に係る下記の調査事項について、各担当課資料により調査を行う</w:t>
      </w:r>
      <w:r w:rsidR="00FC7F53">
        <w:rPr>
          <w:rFonts w:hAnsi="ＭＳ 明朝" w:hint="eastAsia"/>
          <w:szCs w:val="21"/>
        </w:rPr>
        <w:t>ことについて同意します。</w:t>
      </w:r>
    </w:p>
    <w:p w:rsidR="00FC7F53" w:rsidRDefault="00FC7F53" w:rsidP="00FC7F53">
      <w:pPr>
        <w:pStyle w:val="a9"/>
      </w:pPr>
      <w:r>
        <w:rPr>
          <w:rFonts w:hint="eastAsia"/>
        </w:rPr>
        <w:t>記</w:t>
      </w:r>
    </w:p>
    <w:p w:rsidR="00FC7F53" w:rsidRDefault="00FC7F53" w:rsidP="00FC7F53">
      <w:pPr>
        <w:ind w:left="1890" w:hangingChars="900" w:hanging="1890"/>
      </w:pPr>
      <w:r>
        <w:rPr>
          <w:rFonts w:hint="eastAsia"/>
        </w:rPr>
        <w:t>１　対象町税等　　町県民税、固定資産税、軽自</w:t>
      </w:r>
      <w:r w:rsidR="004335F5">
        <w:rPr>
          <w:rFonts w:hint="eastAsia"/>
        </w:rPr>
        <w:t>動車税、国民健康保険税、介護保険料、後期高齢者医療保険料、</w:t>
      </w:r>
      <w:r>
        <w:rPr>
          <w:rFonts w:hint="eastAsia"/>
        </w:rPr>
        <w:t>水道使用料、</w:t>
      </w:r>
      <w:r w:rsidR="00C71EAA">
        <w:rPr>
          <w:rFonts w:hint="eastAsia"/>
        </w:rPr>
        <w:t>下水道使用料、下水道分担金、農業集落排水使用料、農業集落排水加入金、保育所利用料、給食費及びインターネット使用料</w:t>
      </w:r>
    </w:p>
    <w:p w:rsidR="00FC7F53" w:rsidRDefault="00FC7F53" w:rsidP="00FC7F53">
      <w:pPr>
        <w:ind w:left="1890" w:hangingChars="900" w:hanging="1890"/>
      </w:pPr>
    </w:p>
    <w:p w:rsidR="00FC7F53" w:rsidRDefault="00FC7F53" w:rsidP="00FC7F53">
      <w:pPr>
        <w:ind w:left="1890" w:hangingChars="900" w:hanging="1890"/>
      </w:pPr>
      <w:r>
        <w:rPr>
          <w:rFonts w:hint="eastAsia"/>
        </w:rPr>
        <w:t>２　調査事項　　　①住民基本台帳の記載（登録）状況</w:t>
      </w:r>
    </w:p>
    <w:p w:rsidR="00FC7F53" w:rsidRPr="00FC7F53" w:rsidRDefault="00FC7F53" w:rsidP="00FC7F53">
      <w:pPr>
        <w:ind w:left="1890" w:hangingChars="900" w:hanging="1890"/>
      </w:pPr>
      <w:r>
        <w:rPr>
          <w:rFonts w:hint="eastAsia"/>
        </w:rPr>
        <w:t xml:space="preserve">　　　　　　　　　②対象町税等の納付状況</w:t>
      </w:r>
    </w:p>
    <w:p w:rsidR="00684365" w:rsidRPr="00684365" w:rsidRDefault="00684365" w:rsidP="00FC7F53">
      <w:r>
        <w:rPr>
          <w:rFonts w:hint="eastAsia"/>
        </w:rPr>
        <w:t xml:space="preserve">　</w:t>
      </w:r>
    </w:p>
    <w:p w:rsidR="00576ED0" w:rsidRDefault="00576ED0"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Default="00FC7F53" w:rsidP="00DE3CEA">
      <w:pPr>
        <w:ind w:left="210" w:hangingChars="100" w:hanging="210"/>
        <w:rPr>
          <w:rFonts w:hAnsi="ＭＳ 明朝"/>
          <w:szCs w:val="21"/>
        </w:rPr>
      </w:pPr>
    </w:p>
    <w:p w:rsidR="00FC7F53" w:rsidRPr="004B5540" w:rsidRDefault="00FC7F53" w:rsidP="00DE3CEA">
      <w:pPr>
        <w:ind w:left="210" w:hangingChars="100" w:hanging="210"/>
        <w:rPr>
          <w:rFonts w:hAnsi="ＭＳ 明朝"/>
          <w:szCs w:val="21"/>
        </w:rPr>
      </w:pPr>
      <w:bookmarkStart w:id="0" w:name="_GoBack"/>
      <w:bookmarkEnd w:id="0"/>
    </w:p>
    <w:sectPr w:rsidR="00FC7F53" w:rsidRPr="004B5540" w:rsidSect="00850B31">
      <w:pgSz w:w="11906" w:h="16838" w:code="9"/>
      <w:pgMar w:top="1418" w:right="1418" w:bottom="1134" w:left="1418" w:header="851" w:footer="992" w:gutter="0"/>
      <w:cols w:space="425"/>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B31" w:rsidRDefault="00850B31" w:rsidP="00944B58">
      <w:r>
        <w:separator/>
      </w:r>
    </w:p>
  </w:endnote>
  <w:endnote w:type="continuationSeparator" w:id="0">
    <w:p w:rsidR="00850B31" w:rsidRDefault="00850B31" w:rsidP="009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B31" w:rsidRDefault="00850B31" w:rsidP="00944B58">
      <w:r>
        <w:separator/>
      </w:r>
    </w:p>
  </w:footnote>
  <w:footnote w:type="continuationSeparator" w:id="0">
    <w:p w:rsidR="00850B31" w:rsidRDefault="00850B31" w:rsidP="0094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9E5"/>
    <w:multiLevelType w:val="hybridMultilevel"/>
    <w:tmpl w:val="DD20D77A"/>
    <w:lvl w:ilvl="0" w:tplc="F034C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320"/>
    <w:multiLevelType w:val="hybridMultilevel"/>
    <w:tmpl w:val="5D62DC44"/>
    <w:lvl w:ilvl="0" w:tplc="A7A28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372EF"/>
    <w:multiLevelType w:val="hybridMultilevel"/>
    <w:tmpl w:val="04EC0A66"/>
    <w:lvl w:ilvl="0" w:tplc="4E4E7D5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802FE"/>
    <w:multiLevelType w:val="hybridMultilevel"/>
    <w:tmpl w:val="B3A07A02"/>
    <w:lvl w:ilvl="0" w:tplc="FDF40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3198"/>
    <w:multiLevelType w:val="hybridMultilevel"/>
    <w:tmpl w:val="2402B392"/>
    <w:lvl w:ilvl="0" w:tplc="4170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D3275"/>
    <w:multiLevelType w:val="hybridMultilevel"/>
    <w:tmpl w:val="E5FC8BCA"/>
    <w:lvl w:ilvl="0" w:tplc="E2FC93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763935"/>
    <w:multiLevelType w:val="hybridMultilevel"/>
    <w:tmpl w:val="FFC273BE"/>
    <w:lvl w:ilvl="0" w:tplc="C8D4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97706"/>
    <w:multiLevelType w:val="hybridMultilevel"/>
    <w:tmpl w:val="2CDEB024"/>
    <w:lvl w:ilvl="0" w:tplc="DE8E8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F79F2"/>
    <w:multiLevelType w:val="hybridMultilevel"/>
    <w:tmpl w:val="EF14907A"/>
    <w:lvl w:ilvl="0" w:tplc="47829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420C61"/>
    <w:multiLevelType w:val="hybridMultilevel"/>
    <w:tmpl w:val="A2960504"/>
    <w:lvl w:ilvl="0" w:tplc="10FCE8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F336D"/>
    <w:multiLevelType w:val="hybridMultilevel"/>
    <w:tmpl w:val="CA3883B0"/>
    <w:lvl w:ilvl="0" w:tplc="744E6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3"/>
  </w:num>
  <w:num w:numId="8">
    <w:abstractNumId w:val="5"/>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A9"/>
    <w:rsid w:val="000060D9"/>
    <w:rsid w:val="00017806"/>
    <w:rsid w:val="0003090A"/>
    <w:rsid w:val="000514B6"/>
    <w:rsid w:val="00060113"/>
    <w:rsid w:val="000E3F89"/>
    <w:rsid w:val="000F308D"/>
    <w:rsid w:val="00134E63"/>
    <w:rsid w:val="001379A6"/>
    <w:rsid w:val="001456D3"/>
    <w:rsid w:val="00175C91"/>
    <w:rsid w:val="001A7D9B"/>
    <w:rsid w:val="001C7D17"/>
    <w:rsid w:val="001E1455"/>
    <w:rsid w:val="002262A7"/>
    <w:rsid w:val="00233FFC"/>
    <w:rsid w:val="00237714"/>
    <w:rsid w:val="00261A66"/>
    <w:rsid w:val="00261F43"/>
    <w:rsid w:val="002673DA"/>
    <w:rsid w:val="0027675F"/>
    <w:rsid w:val="002827C1"/>
    <w:rsid w:val="002873CB"/>
    <w:rsid w:val="002C3381"/>
    <w:rsid w:val="002F0D22"/>
    <w:rsid w:val="00360E90"/>
    <w:rsid w:val="003802FD"/>
    <w:rsid w:val="003B06AE"/>
    <w:rsid w:val="003B1952"/>
    <w:rsid w:val="003C555B"/>
    <w:rsid w:val="003D4BD4"/>
    <w:rsid w:val="003D5D1C"/>
    <w:rsid w:val="00426E4A"/>
    <w:rsid w:val="004335F5"/>
    <w:rsid w:val="00437CAA"/>
    <w:rsid w:val="00452C20"/>
    <w:rsid w:val="0046708E"/>
    <w:rsid w:val="0047597C"/>
    <w:rsid w:val="00477E4F"/>
    <w:rsid w:val="00497E65"/>
    <w:rsid w:val="004A1D8F"/>
    <w:rsid w:val="004B5540"/>
    <w:rsid w:val="005009A0"/>
    <w:rsid w:val="005656A2"/>
    <w:rsid w:val="00576ED0"/>
    <w:rsid w:val="00577FE4"/>
    <w:rsid w:val="00580E0B"/>
    <w:rsid w:val="00583B1D"/>
    <w:rsid w:val="005D2801"/>
    <w:rsid w:val="005D531F"/>
    <w:rsid w:val="00633438"/>
    <w:rsid w:val="00684365"/>
    <w:rsid w:val="006853BF"/>
    <w:rsid w:val="00692D74"/>
    <w:rsid w:val="0069544A"/>
    <w:rsid w:val="006B34C4"/>
    <w:rsid w:val="006C0085"/>
    <w:rsid w:val="006F3FC3"/>
    <w:rsid w:val="00720587"/>
    <w:rsid w:val="00730893"/>
    <w:rsid w:val="007416F5"/>
    <w:rsid w:val="0075498F"/>
    <w:rsid w:val="00787A6E"/>
    <w:rsid w:val="007D68C1"/>
    <w:rsid w:val="00813960"/>
    <w:rsid w:val="00817422"/>
    <w:rsid w:val="00833691"/>
    <w:rsid w:val="00850B31"/>
    <w:rsid w:val="008723E7"/>
    <w:rsid w:val="00880D24"/>
    <w:rsid w:val="008A358F"/>
    <w:rsid w:val="008F02B4"/>
    <w:rsid w:val="009143C3"/>
    <w:rsid w:val="0094206B"/>
    <w:rsid w:val="00942D96"/>
    <w:rsid w:val="00944B58"/>
    <w:rsid w:val="0096049C"/>
    <w:rsid w:val="00972826"/>
    <w:rsid w:val="00975C2B"/>
    <w:rsid w:val="009A03B6"/>
    <w:rsid w:val="009A5DE7"/>
    <w:rsid w:val="00A351C3"/>
    <w:rsid w:val="00A35C75"/>
    <w:rsid w:val="00A401D9"/>
    <w:rsid w:val="00A763A0"/>
    <w:rsid w:val="00B12952"/>
    <w:rsid w:val="00B17578"/>
    <w:rsid w:val="00B276AB"/>
    <w:rsid w:val="00B3378A"/>
    <w:rsid w:val="00B52054"/>
    <w:rsid w:val="00B63D59"/>
    <w:rsid w:val="00B640B7"/>
    <w:rsid w:val="00B86020"/>
    <w:rsid w:val="00B97BDC"/>
    <w:rsid w:val="00BD20BE"/>
    <w:rsid w:val="00C273A9"/>
    <w:rsid w:val="00C30B7E"/>
    <w:rsid w:val="00C62093"/>
    <w:rsid w:val="00C71EAA"/>
    <w:rsid w:val="00C848D5"/>
    <w:rsid w:val="00CD5C1E"/>
    <w:rsid w:val="00CD6B2B"/>
    <w:rsid w:val="00CF3137"/>
    <w:rsid w:val="00D266B5"/>
    <w:rsid w:val="00D33159"/>
    <w:rsid w:val="00D3421B"/>
    <w:rsid w:val="00D8354A"/>
    <w:rsid w:val="00DB4ACC"/>
    <w:rsid w:val="00DC4694"/>
    <w:rsid w:val="00DD1841"/>
    <w:rsid w:val="00DD7A69"/>
    <w:rsid w:val="00DD7CE2"/>
    <w:rsid w:val="00DE3CEA"/>
    <w:rsid w:val="00DF1924"/>
    <w:rsid w:val="00DF4299"/>
    <w:rsid w:val="00E2021F"/>
    <w:rsid w:val="00E20C3B"/>
    <w:rsid w:val="00E469DA"/>
    <w:rsid w:val="00E705DB"/>
    <w:rsid w:val="00EA4D12"/>
    <w:rsid w:val="00ED3B99"/>
    <w:rsid w:val="00F060E7"/>
    <w:rsid w:val="00F1565B"/>
    <w:rsid w:val="00F61B5D"/>
    <w:rsid w:val="00F61DCE"/>
    <w:rsid w:val="00F634C0"/>
    <w:rsid w:val="00F82690"/>
    <w:rsid w:val="00F96BB4"/>
    <w:rsid w:val="00FB069A"/>
    <w:rsid w:val="00FB3C2A"/>
    <w:rsid w:val="00FC0F05"/>
    <w:rsid w:val="00FC351F"/>
    <w:rsid w:val="00FC7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CABC0FC1-7FA7-4B73-B95E-2299A6A3B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6E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A9"/>
    <w:pPr>
      <w:ind w:leftChars="400" w:left="840"/>
    </w:pPr>
  </w:style>
  <w:style w:type="paragraph" w:styleId="a4">
    <w:name w:val="header"/>
    <w:basedOn w:val="a"/>
    <w:link w:val="a5"/>
    <w:uiPriority w:val="99"/>
    <w:unhideWhenUsed/>
    <w:rsid w:val="00944B58"/>
    <w:pPr>
      <w:tabs>
        <w:tab w:val="center" w:pos="4252"/>
        <w:tab w:val="right" w:pos="8504"/>
      </w:tabs>
      <w:snapToGrid w:val="0"/>
    </w:pPr>
  </w:style>
  <w:style w:type="character" w:customStyle="1" w:styleId="a5">
    <w:name w:val="ヘッダー (文字)"/>
    <w:basedOn w:val="a0"/>
    <w:link w:val="a4"/>
    <w:uiPriority w:val="99"/>
    <w:rsid w:val="00944B58"/>
  </w:style>
  <w:style w:type="paragraph" w:styleId="a6">
    <w:name w:val="footer"/>
    <w:basedOn w:val="a"/>
    <w:link w:val="a7"/>
    <w:uiPriority w:val="99"/>
    <w:unhideWhenUsed/>
    <w:rsid w:val="00944B58"/>
    <w:pPr>
      <w:tabs>
        <w:tab w:val="center" w:pos="4252"/>
        <w:tab w:val="right" w:pos="8504"/>
      </w:tabs>
      <w:snapToGrid w:val="0"/>
    </w:pPr>
  </w:style>
  <w:style w:type="character" w:customStyle="1" w:styleId="a7">
    <w:name w:val="フッター (文字)"/>
    <w:basedOn w:val="a0"/>
    <w:link w:val="a6"/>
    <w:uiPriority w:val="99"/>
    <w:rsid w:val="00944B58"/>
  </w:style>
  <w:style w:type="table" w:styleId="a8">
    <w:name w:val="Table Grid"/>
    <w:basedOn w:val="a1"/>
    <w:uiPriority w:val="59"/>
    <w:rsid w:val="00D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6ED0"/>
    <w:rPr>
      <w:rFonts w:asciiTheme="majorHAnsi" w:eastAsiaTheme="majorEastAsia" w:hAnsiTheme="majorHAnsi" w:cstheme="majorBidi"/>
    </w:rPr>
  </w:style>
  <w:style w:type="paragraph" w:styleId="a9">
    <w:name w:val="Note Heading"/>
    <w:basedOn w:val="a"/>
    <w:next w:val="a"/>
    <w:link w:val="aa"/>
    <w:uiPriority w:val="99"/>
    <w:unhideWhenUsed/>
    <w:rsid w:val="00576ED0"/>
    <w:pPr>
      <w:jc w:val="center"/>
    </w:pPr>
    <w:rPr>
      <w:rFonts w:hAnsi="ＭＳ 明朝"/>
      <w:szCs w:val="21"/>
    </w:rPr>
  </w:style>
  <w:style w:type="character" w:customStyle="1" w:styleId="aa">
    <w:name w:val="記 (文字)"/>
    <w:basedOn w:val="a0"/>
    <w:link w:val="a9"/>
    <w:uiPriority w:val="99"/>
    <w:rsid w:val="00576ED0"/>
    <w:rPr>
      <w:rFonts w:hAnsi="ＭＳ 明朝"/>
      <w:szCs w:val="21"/>
    </w:rPr>
  </w:style>
  <w:style w:type="paragraph" w:styleId="ab">
    <w:name w:val="Closing"/>
    <w:basedOn w:val="a"/>
    <w:link w:val="ac"/>
    <w:uiPriority w:val="99"/>
    <w:unhideWhenUsed/>
    <w:rsid w:val="00576ED0"/>
    <w:pPr>
      <w:jc w:val="right"/>
    </w:pPr>
    <w:rPr>
      <w:rFonts w:hAnsi="ＭＳ 明朝"/>
      <w:szCs w:val="21"/>
    </w:rPr>
  </w:style>
  <w:style w:type="character" w:customStyle="1" w:styleId="ac">
    <w:name w:val="結語 (文字)"/>
    <w:basedOn w:val="a0"/>
    <w:link w:val="ab"/>
    <w:uiPriority w:val="99"/>
    <w:rsid w:val="00576ED0"/>
    <w:rPr>
      <w:rFonts w:hAnsi="ＭＳ 明朝"/>
      <w:szCs w:val="21"/>
    </w:rPr>
  </w:style>
  <w:style w:type="paragraph" w:styleId="ad">
    <w:name w:val="Balloon Text"/>
    <w:basedOn w:val="a"/>
    <w:link w:val="ae"/>
    <w:uiPriority w:val="99"/>
    <w:semiHidden/>
    <w:unhideWhenUsed/>
    <w:rsid w:val="00A35C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5C75"/>
    <w:rPr>
      <w:rFonts w:asciiTheme="majorHAnsi" w:eastAsiaTheme="majorEastAsia" w:hAnsiTheme="majorHAnsi" w:cstheme="majorBidi"/>
      <w:sz w:val="18"/>
      <w:szCs w:val="18"/>
    </w:rPr>
  </w:style>
  <w:style w:type="paragraph" w:customStyle="1" w:styleId="Default">
    <w:name w:val="Default"/>
    <w:rsid w:val="00CD6B2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1B0BADF</Template>
  <TotalTime>1443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黒田亮彦</dc:creator>
  <cp:lastModifiedBy>山本幸子</cp:lastModifiedBy>
  <cp:revision>25</cp:revision>
  <cp:lastPrinted>2019-06-26T00:37:00Z</cp:lastPrinted>
  <dcterms:created xsi:type="dcterms:W3CDTF">2017-05-09T05:50:00Z</dcterms:created>
  <dcterms:modified xsi:type="dcterms:W3CDTF">2019-06-28T05:01:00Z</dcterms:modified>
</cp:coreProperties>
</file>